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D805" w14:textId="77777777" w:rsidR="001D1335" w:rsidRPr="004652A2" w:rsidRDefault="001D1335" w:rsidP="00E7243F">
      <w:pPr>
        <w:pStyle w:val="Title"/>
        <w:rPr>
          <w:rFonts w:ascii="Arial" w:hAnsi="Arial"/>
          <w:sz w:val="40"/>
          <w:szCs w:val="40"/>
        </w:rPr>
      </w:pPr>
      <w:smartTag w:uri="urn:schemas-microsoft-com:office:smarttags" w:element="State">
        <w:smartTag w:uri="urn:schemas-microsoft-com:office:smarttags" w:element="PostalCode">
          <w:r w:rsidRPr="004652A2">
            <w:rPr>
              <w:rFonts w:ascii="Arial" w:hAnsi="Arial"/>
              <w:sz w:val="40"/>
              <w:szCs w:val="40"/>
            </w:rPr>
            <w:t>North Carolina</w:t>
          </w:r>
        </w:smartTag>
      </w:smartTag>
      <w:r w:rsidRPr="004652A2">
        <w:rPr>
          <w:rFonts w:ascii="Arial" w:hAnsi="Arial"/>
          <w:sz w:val="40"/>
          <w:szCs w:val="40"/>
        </w:rPr>
        <w:t xml:space="preserve"> Council on </w:t>
      </w:r>
    </w:p>
    <w:p w14:paraId="20D5EC58" w14:textId="77777777" w:rsidR="00215FB1" w:rsidRPr="004652A2" w:rsidRDefault="001D1335" w:rsidP="00E7243F">
      <w:pPr>
        <w:pStyle w:val="Title"/>
        <w:rPr>
          <w:rFonts w:ascii="Arial" w:hAnsi="Arial"/>
          <w:sz w:val="40"/>
          <w:szCs w:val="40"/>
        </w:rPr>
      </w:pPr>
      <w:r w:rsidRPr="004652A2">
        <w:rPr>
          <w:rFonts w:ascii="Arial" w:hAnsi="Arial"/>
          <w:sz w:val="40"/>
          <w:szCs w:val="40"/>
        </w:rPr>
        <w:t>Developmental Disabilities</w:t>
      </w:r>
    </w:p>
    <w:p w14:paraId="49D8AC1B" w14:textId="73229375" w:rsidR="00215FB1" w:rsidRPr="00752A77" w:rsidRDefault="00C13658" w:rsidP="00E26FCB">
      <w:pPr>
        <w:pStyle w:val="Heading1"/>
        <w:spacing w:before="0" w:after="0"/>
        <w:rPr>
          <w:rFonts w:ascii="Arial" w:hAnsi="Arial"/>
          <w:sz w:val="22"/>
          <w:szCs w:val="22"/>
        </w:rPr>
      </w:pPr>
      <w:r w:rsidRPr="00752A77">
        <w:rPr>
          <w:rFonts w:ascii="Arial" w:hAnsi="Arial"/>
          <w:sz w:val="22"/>
          <w:szCs w:val="22"/>
        </w:rPr>
        <w:t xml:space="preserve">Community Living </w:t>
      </w:r>
      <w:r w:rsidR="003259F5" w:rsidRPr="00752A77">
        <w:rPr>
          <w:rFonts w:ascii="Arial" w:hAnsi="Arial"/>
          <w:sz w:val="22"/>
          <w:szCs w:val="22"/>
        </w:rPr>
        <w:t xml:space="preserve">Committee </w:t>
      </w:r>
      <w:r w:rsidR="004A6717" w:rsidRPr="00752A77">
        <w:rPr>
          <w:rFonts w:ascii="Arial" w:hAnsi="Arial"/>
          <w:sz w:val="22"/>
          <w:szCs w:val="22"/>
        </w:rPr>
        <w:t>Agenda</w:t>
      </w:r>
      <w:r w:rsidR="00B31179" w:rsidRPr="00752A77">
        <w:rPr>
          <w:rFonts w:ascii="Arial" w:hAnsi="Arial"/>
          <w:sz w:val="22"/>
          <w:szCs w:val="22"/>
        </w:rPr>
        <w:t xml:space="preserve"> </w:t>
      </w:r>
      <w:r w:rsidR="00B31179" w:rsidRPr="00752A77">
        <w:rPr>
          <w:rFonts w:ascii="Arial" w:hAnsi="Arial"/>
          <w:color w:val="FF0000"/>
          <w:sz w:val="22"/>
          <w:szCs w:val="22"/>
        </w:rPr>
        <w:t>(Draft as o</w:t>
      </w:r>
      <w:r w:rsidR="00AD7750">
        <w:rPr>
          <w:rFonts w:ascii="Arial" w:hAnsi="Arial"/>
          <w:color w:val="FF0000"/>
          <w:sz w:val="22"/>
          <w:szCs w:val="22"/>
        </w:rPr>
        <w:t xml:space="preserve">f </w:t>
      </w:r>
      <w:r w:rsidR="00474B44">
        <w:rPr>
          <w:rFonts w:ascii="Arial" w:hAnsi="Arial"/>
          <w:color w:val="FF0000"/>
          <w:sz w:val="22"/>
          <w:szCs w:val="22"/>
        </w:rPr>
        <w:t xml:space="preserve">January </w:t>
      </w:r>
      <w:r w:rsidR="00CD5D17">
        <w:rPr>
          <w:rFonts w:ascii="Arial" w:hAnsi="Arial"/>
          <w:color w:val="FF0000"/>
          <w:sz w:val="22"/>
          <w:szCs w:val="22"/>
        </w:rPr>
        <w:t>2</w:t>
      </w:r>
      <w:r w:rsidR="000A0B07">
        <w:rPr>
          <w:rFonts w:ascii="Arial" w:hAnsi="Arial"/>
          <w:color w:val="FF0000"/>
          <w:sz w:val="22"/>
          <w:szCs w:val="22"/>
        </w:rPr>
        <w:t>8</w:t>
      </w:r>
      <w:r w:rsidR="00474B44">
        <w:rPr>
          <w:rFonts w:ascii="Arial" w:hAnsi="Arial"/>
          <w:color w:val="FF0000"/>
          <w:sz w:val="22"/>
          <w:szCs w:val="22"/>
        </w:rPr>
        <w:t>, 2025</w:t>
      </w:r>
      <w:r w:rsidR="00B31179" w:rsidRPr="00752A77">
        <w:rPr>
          <w:rFonts w:ascii="Arial" w:hAnsi="Arial"/>
          <w:color w:val="FF0000"/>
          <w:sz w:val="22"/>
          <w:szCs w:val="22"/>
        </w:rPr>
        <w:t>)</w:t>
      </w:r>
      <w:r w:rsidR="006E5ACF" w:rsidRPr="00752A77">
        <w:rPr>
          <w:rFonts w:ascii="Arial" w:hAnsi="Arial"/>
          <w:sz w:val="22"/>
          <w:szCs w:val="22"/>
        </w:rPr>
        <w:t xml:space="preserve">      </w:t>
      </w:r>
    </w:p>
    <w:p w14:paraId="184F743C" w14:textId="7D17125E" w:rsidR="00215FB1" w:rsidRPr="004652A2" w:rsidRDefault="00CA5A00" w:rsidP="00E26FCB">
      <w:pPr>
        <w:pStyle w:val="Heading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February 6</w:t>
      </w:r>
      <w:r w:rsidR="001F1B26">
        <w:rPr>
          <w:rFonts w:ascii="Arial" w:hAnsi="Arial" w:cs="Arial"/>
          <w:szCs w:val="22"/>
        </w:rPr>
        <w:t>, 202</w:t>
      </w:r>
      <w:r>
        <w:rPr>
          <w:rFonts w:ascii="Arial" w:hAnsi="Arial" w:cs="Arial"/>
          <w:szCs w:val="22"/>
        </w:rPr>
        <w:t>5</w:t>
      </w:r>
    </w:p>
    <w:p w14:paraId="3B2ACEE8" w14:textId="5DF12A8F" w:rsidR="00215FB1" w:rsidRPr="004652A2" w:rsidRDefault="00CA5A00" w:rsidP="00E26FCB">
      <w:pPr>
        <w:pStyle w:val="Heading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</w:t>
      </w:r>
      <w:r w:rsidR="006F7C28" w:rsidRPr="004652A2">
        <w:rPr>
          <w:rFonts w:ascii="Arial" w:hAnsi="Arial" w:cs="Arial"/>
          <w:szCs w:val="22"/>
        </w:rPr>
        <w:t>:</w:t>
      </w:r>
      <w:r>
        <w:rPr>
          <w:rFonts w:ascii="Arial" w:hAnsi="Arial" w:cs="Arial"/>
          <w:szCs w:val="22"/>
        </w:rPr>
        <w:t>3</w:t>
      </w:r>
      <w:r w:rsidR="005963EB">
        <w:rPr>
          <w:rFonts w:ascii="Arial" w:hAnsi="Arial" w:cs="Arial"/>
          <w:szCs w:val="22"/>
        </w:rPr>
        <w:t>0</w:t>
      </w:r>
      <w:r w:rsidR="00215FB1" w:rsidRPr="004652A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p</w:t>
      </w:r>
      <w:r w:rsidR="00215FB1" w:rsidRPr="004652A2">
        <w:rPr>
          <w:rFonts w:ascii="Arial" w:hAnsi="Arial" w:cs="Arial"/>
          <w:szCs w:val="22"/>
        </w:rPr>
        <w:t xml:space="preserve">.m. – </w:t>
      </w:r>
      <w:r>
        <w:rPr>
          <w:rFonts w:ascii="Arial" w:hAnsi="Arial" w:cs="Arial"/>
          <w:szCs w:val="22"/>
        </w:rPr>
        <w:t>3</w:t>
      </w:r>
      <w:r w:rsidR="00EF1953" w:rsidRPr="004652A2">
        <w:rPr>
          <w:rFonts w:ascii="Arial" w:hAnsi="Arial" w:cs="Arial"/>
          <w:szCs w:val="22"/>
        </w:rPr>
        <w:t>:</w:t>
      </w:r>
      <w:r w:rsidR="00B90640">
        <w:rPr>
          <w:rFonts w:ascii="Arial" w:hAnsi="Arial" w:cs="Arial"/>
          <w:szCs w:val="22"/>
        </w:rPr>
        <w:t>2</w:t>
      </w:r>
      <w:r w:rsidR="00E56273">
        <w:rPr>
          <w:rFonts w:ascii="Arial" w:hAnsi="Arial" w:cs="Arial"/>
          <w:szCs w:val="22"/>
        </w:rPr>
        <w:t>0</w:t>
      </w:r>
      <w:r w:rsidR="00215FB1" w:rsidRPr="004652A2">
        <w:rPr>
          <w:rFonts w:ascii="Arial" w:hAnsi="Arial" w:cs="Arial"/>
          <w:szCs w:val="22"/>
        </w:rPr>
        <w:t xml:space="preserve"> </w:t>
      </w:r>
      <w:r w:rsidR="00AB375B">
        <w:rPr>
          <w:rFonts w:ascii="Arial" w:hAnsi="Arial" w:cs="Arial"/>
          <w:szCs w:val="22"/>
        </w:rPr>
        <w:t>p</w:t>
      </w:r>
      <w:r w:rsidR="00215FB1" w:rsidRPr="004652A2">
        <w:rPr>
          <w:rFonts w:ascii="Arial" w:hAnsi="Arial" w:cs="Arial"/>
          <w:szCs w:val="22"/>
        </w:rPr>
        <w:t>.m.</w:t>
      </w:r>
    </w:p>
    <w:p w14:paraId="58712629" w14:textId="77777777" w:rsidR="002D6AE3" w:rsidRDefault="004E55E1" w:rsidP="0015085C">
      <w:pPr>
        <w:pStyle w:val="PlainText"/>
        <w:rPr>
          <w:rFonts w:ascii="Arial" w:hAnsi="Arial" w:cs="Arial"/>
          <w:b/>
          <w:szCs w:val="22"/>
        </w:rPr>
      </w:pPr>
      <w:proofErr w:type="spellStart"/>
      <w:r w:rsidRPr="00A14747">
        <w:rPr>
          <w:rFonts w:ascii="Arial" w:hAnsi="Arial" w:cs="Arial"/>
          <w:b/>
          <w:szCs w:val="22"/>
        </w:rPr>
        <w:t>ZoomGov</w:t>
      </w:r>
      <w:proofErr w:type="spellEnd"/>
      <w:r w:rsidR="006E5ACF" w:rsidRPr="00A14747">
        <w:rPr>
          <w:rFonts w:ascii="Arial" w:hAnsi="Arial" w:cs="Arial"/>
          <w:b/>
          <w:szCs w:val="22"/>
        </w:rPr>
        <w:t>-</w:t>
      </w:r>
      <w:r w:rsidR="008471D5" w:rsidRPr="00A14747">
        <w:rPr>
          <w:rFonts w:ascii="Arial" w:hAnsi="Arial" w:cs="Arial"/>
          <w:b/>
          <w:szCs w:val="22"/>
        </w:rPr>
        <w:t>Virtual Meeting</w:t>
      </w:r>
      <w:r w:rsidR="00E84E9F" w:rsidRPr="00A14747">
        <w:rPr>
          <w:rFonts w:ascii="Arial" w:hAnsi="Arial" w:cs="Arial"/>
          <w:b/>
          <w:szCs w:val="22"/>
        </w:rPr>
        <w:t xml:space="preserve"> ID</w:t>
      </w:r>
      <w:r w:rsidR="002D6AE3">
        <w:rPr>
          <w:rFonts w:ascii="Arial" w:hAnsi="Arial" w:cs="Arial"/>
          <w:b/>
          <w:szCs w:val="22"/>
        </w:rPr>
        <w:t xml:space="preserve"> (Same as Thursday Council Meeting)</w:t>
      </w:r>
    </w:p>
    <w:p w14:paraId="08853197" w14:textId="7F0CE591" w:rsidR="0015085C" w:rsidRPr="0015085C" w:rsidRDefault="002D6AE3" w:rsidP="0015085C">
      <w:pPr>
        <w:pStyle w:val="PlainText"/>
        <w:rPr>
          <w:rFonts w:ascii="Arial" w:hAnsi="Arial" w:cs="Arial"/>
          <w:b/>
          <w:szCs w:val="22"/>
        </w:rPr>
      </w:pPr>
      <w:hyperlink r:id="rId8" w:history="1">
        <w:r w:rsidRPr="008748A2">
          <w:rPr>
            <w:rStyle w:val="Hyperlink"/>
            <w:rFonts w:ascii="Arial" w:hAnsi="Arial" w:cs="Arial"/>
            <w:b/>
            <w:szCs w:val="22"/>
          </w:rPr>
          <w:t>https://www.zoomgov.com/j/1607908677?pwd=iJBOdgaCkWPx1e3NlJtqnXC1Lgm5mZ.1</w:t>
        </w:r>
      </w:hyperlink>
      <w:r>
        <w:rPr>
          <w:rFonts w:ascii="Arial" w:hAnsi="Arial" w:cs="Arial"/>
          <w:b/>
          <w:szCs w:val="22"/>
        </w:rPr>
        <w:t xml:space="preserve"> </w:t>
      </w:r>
    </w:p>
    <w:p w14:paraId="6FC2A5C8" w14:textId="74E8E2B6" w:rsidR="00245FD4" w:rsidRPr="00245FD4" w:rsidRDefault="0061144C" w:rsidP="00245FD4">
      <w:pPr>
        <w:pStyle w:val="PlainText"/>
        <w:rPr>
          <w:rFonts w:ascii="Arial" w:hAnsi="Arial" w:cs="Arial"/>
        </w:rPr>
      </w:pPr>
      <w:r w:rsidRPr="00245FD4">
        <w:rPr>
          <w:rFonts w:ascii="Arial" w:hAnsi="Arial" w:cs="Arial"/>
          <w:szCs w:val="22"/>
        </w:rPr>
        <w:t>Meeting ID:</w:t>
      </w:r>
      <w:r w:rsidR="002D6AE3">
        <w:rPr>
          <w:rFonts w:ascii="Arial" w:hAnsi="Arial" w:cs="Arial"/>
          <w:szCs w:val="22"/>
        </w:rPr>
        <w:t xml:space="preserve"> 160 790 8677</w:t>
      </w:r>
      <w:r w:rsidR="00245FD4" w:rsidRPr="00245FD4">
        <w:rPr>
          <w:rFonts w:ascii="Arial" w:hAnsi="Arial" w:cs="Arial"/>
        </w:rPr>
        <w:tab/>
      </w:r>
      <w:r w:rsidR="0008081D" w:rsidRPr="00245FD4">
        <w:rPr>
          <w:rFonts w:ascii="Arial" w:hAnsi="Arial" w:cs="Arial"/>
          <w:szCs w:val="22"/>
        </w:rPr>
        <w:t>Passcode:</w:t>
      </w:r>
      <w:r w:rsidR="0015085C">
        <w:rPr>
          <w:rFonts w:ascii="Arial" w:hAnsi="Arial" w:cs="Arial"/>
          <w:szCs w:val="22"/>
        </w:rPr>
        <w:t xml:space="preserve"> </w:t>
      </w:r>
      <w:r w:rsidR="002D6AE3">
        <w:rPr>
          <w:rFonts w:ascii="Arial" w:hAnsi="Arial" w:cs="Arial"/>
          <w:szCs w:val="22"/>
        </w:rPr>
        <w:t>259896</w:t>
      </w:r>
    </w:p>
    <w:p w14:paraId="3B4C2E9E" w14:textId="77777777" w:rsidR="0008081D" w:rsidRPr="0008081D" w:rsidRDefault="0008081D" w:rsidP="0061144C">
      <w:pPr>
        <w:pStyle w:val="PlainText"/>
        <w:rPr>
          <w:szCs w:val="22"/>
        </w:rPr>
      </w:pPr>
    </w:p>
    <w:tbl>
      <w:tblPr>
        <w:tblW w:w="10375" w:type="dxa"/>
        <w:tblLook w:val="04A0" w:firstRow="1" w:lastRow="0" w:firstColumn="1" w:lastColumn="0" w:noHBand="0" w:noVBand="1"/>
      </w:tblPr>
      <w:tblGrid>
        <w:gridCol w:w="3001"/>
        <w:gridCol w:w="4689"/>
        <w:gridCol w:w="2685"/>
      </w:tblGrid>
      <w:tr w:rsidR="00215FB1" w:rsidRPr="004652A2" w14:paraId="703C98BA" w14:textId="77777777" w:rsidTr="005B3257">
        <w:trPr>
          <w:trHeight w:val="1163"/>
        </w:trPr>
        <w:tc>
          <w:tcPr>
            <w:tcW w:w="3001" w:type="dxa"/>
          </w:tcPr>
          <w:p w14:paraId="2AF18FC2" w14:textId="6701AA2F" w:rsidR="00A55547" w:rsidRDefault="00CA5A00" w:rsidP="00E366F0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A55547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3</w:t>
            </w:r>
            <w:r w:rsidR="005963EB">
              <w:rPr>
                <w:rFonts w:ascii="Arial" w:hAnsi="Arial" w:cs="Arial"/>
                <w:szCs w:val="22"/>
              </w:rPr>
              <w:t>0</w:t>
            </w:r>
            <w:r w:rsidR="00A55547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p</w:t>
            </w:r>
            <w:r w:rsidR="00A55547">
              <w:rPr>
                <w:rFonts w:ascii="Arial" w:hAnsi="Arial" w:cs="Arial"/>
                <w:szCs w:val="22"/>
              </w:rPr>
              <w:t xml:space="preserve">.m. – </w:t>
            </w:r>
            <w:r>
              <w:rPr>
                <w:rFonts w:ascii="Arial" w:hAnsi="Arial" w:cs="Arial"/>
                <w:szCs w:val="22"/>
              </w:rPr>
              <w:t>1</w:t>
            </w:r>
            <w:r w:rsidR="00A55547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5</w:t>
            </w:r>
            <w:r w:rsidR="005963EB">
              <w:rPr>
                <w:rFonts w:ascii="Arial" w:hAnsi="Arial" w:cs="Arial"/>
                <w:szCs w:val="22"/>
              </w:rPr>
              <w:t>0</w:t>
            </w:r>
            <w:r w:rsidR="00A55547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p</w:t>
            </w:r>
            <w:r w:rsidR="00A55547">
              <w:rPr>
                <w:rFonts w:ascii="Arial" w:hAnsi="Arial" w:cs="Arial"/>
                <w:szCs w:val="22"/>
              </w:rPr>
              <w:t>.m.</w:t>
            </w:r>
          </w:p>
          <w:p w14:paraId="43BBF8E7" w14:textId="77777777" w:rsidR="00A55547" w:rsidRDefault="00A55547" w:rsidP="00E366F0">
            <w:pPr>
              <w:pStyle w:val="Heading2"/>
              <w:rPr>
                <w:rFonts w:ascii="Arial" w:hAnsi="Arial" w:cs="Arial"/>
                <w:szCs w:val="22"/>
              </w:rPr>
            </w:pPr>
          </w:p>
          <w:p w14:paraId="01A92F35" w14:textId="77777777" w:rsidR="00A55547" w:rsidRDefault="00A55547" w:rsidP="00E366F0">
            <w:pPr>
              <w:pStyle w:val="Heading2"/>
              <w:rPr>
                <w:rFonts w:ascii="Arial" w:hAnsi="Arial" w:cs="Arial"/>
                <w:szCs w:val="22"/>
              </w:rPr>
            </w:pPr>
          </w:p>
          <w:p w14:paraId="1861E964" w14:textId="77777777" w:rsidR="00A55547" w:rsidRDefault="00A55547" w:rsidP="00E366F0">
            <w:pPr>
              <w:pStyle w:val="Heading2"/>
              <w:rPr>
                <w:rFonts w:ascii="Arial" w:hAnsi="Arial" w:cs="Arial"/>
                <w:szCs w:val="22"/>
              </w:rPr>
            </w:pPr>
          </w:p>
          <w:p w14:paraId="6CFD74BB" w14:textId="6868E4A4" w:rsidR="00215FB1" w:rsidRPr="004652A2" w:rsidRDefault="00215FB1" w:rsidP="00E366F0">
            <w:pPr>
              <w:pStyle w:val="Heading2"/>
              <w:rPr>
                <w:rFonts w:ascii="Arial" w:hAnsi="Arial" w:cs="Arial"/>
                <w:szCs w:val="22"/>
              </w:rPr>
            </w:pPr>
          </w:p>
        </w:tc>
        <w:tc>
          <w:tcPr>
            <w:tcW w:w="4689" w:type="dxa"/>
          </w:tcPr>
          <w:p w14:paraId="5274147B" w14:textId="774C222D" w:rsidR="00215FB1" w:rsidRPr="004652A2" w:rsidRDefault="00215FB1" w:rsidP="003259F5">
            <w:pPr>
              <w:pStyle w:val="Heading2"/>
              <w:rPr>
                <w:rFonts w:ascii="Arial" w:hAnsi="Arial" w:cs="Arial"/>
                <w:szCs w:val="22"/>
              </w:rPr>
            </w:pPr>
            <w:r w:rsidRPr="004652A2">
              <w:rPr>
                <w:rFonts w:ascii="Arial" w:hAnsi="Arial" w:cs="Arial"/>
                <w:szCs w:val="22"/>
              </w:rPr>
              <w:t>Introduction</w:t>
            </w:r>
          </w:p>
          <w:p w14:paraId="4A4297E9" w14:textId="77777777" w:rsidR="00E95C98" w:rsidRPr="004652A2" w:rsidRDefault="001D1335" w:rsidP="003259F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4652A2">
              <w:rPr>
                <w:rFonts w:ascii="Arial" w:hAnsi="Arial" w:cs="Arial"/>
                <w:sz w:val="22"/>
                <w:szCs w:val="22"/>
              </w:rPr>
              <w:t>Welcome</w:t>
            </w:r>
          </w:p>
          <w:p w14:paraId="77CAAEB1" w14:textId="7DE7F97F" w:rsidR="00E95C98" w:rsidRPr="004652A2" w:rsidRDefault="00E95C98" w:rsidP="003259F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4652A2">
              <w:rPr>
                <w:rFonts w:ascii="Arial" w:hAnsi="Arial" w:cs="Arial"/>
                <w:sz w:val="22"/>
                <w:szCs w:val="22"/>
              </w:rPr>
              <w:t>Approval of</w:t>
            </w:r>
            <w:r w:rsidR="003F21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5A00">
              <w:rPr>
                <w:rFonts w:ascii="Arial" w:hAnsi="Arial" w:cs="Arial"/>
                <w:sz w:val="22"/>
                <w:szCs w:val="22"/>
              </w:rPr>
              <w:t>November</w:t>
            </w:r>
            <w:r w:rsidR="00A061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52A2">
              <w:rPr>
                <w:rFonts w:ascii="Arial" w:hAnsi="Arial" w:cs="Arial"/>
                <w:sz w:val="22"/>
                <w:szCs w:val="22"/>
              </w:rPr>
              <w:t>minutes</w:t>
            </w:r>
          </w:p>
          <w:p w14:paraId="359CAF77" w14:textId="29336C98" w:rsidR="00011FE4" w:rsidRPr="004652A2" w:rsidRDefault="007109AE" w:rsidP="000C39F7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4652A2">
              <w:rPr>
                <w:rFonts w:ascii="Arial" w:hAnsi="Arial" w:cs="Arial"/>
                <w:sz w:val="22"/>
                <w:szCs w:val="22"/>
              </w:rPr>
              <w:t>Member Development</w:t>
            </w:r>
            <w:r w:rsidR="00665DF2">
              <w:rPr>
                <w:rFonts w:ascii="Arial" w:hAnsi="Arial" w:cs="Arial"/>
                <w:sz w:val="22"/>
                <w:szCs w:val="22"/>
              </w:rPr>
              <w:t xml:space="preserve"> Activit</w:t>
            </w:r>
            <w:r w:rsidR="003F3612">
              <w:rPr>
                <w:rFonts w:ascii="Arial" w:hAnsi="Arial" w:cs="Arial"/>
                <w:sz w:val="22"/>
                <w:szCs w:val="22"/>
              </w:rPr>
              <w:t>y</w:t>
            </w:r>
            <w:r w:rsidR="00C2443A" w:rsidRPr="004652A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2685" w:type="dxa"/>
          </w:tcPr>
          <w:p w14:paraId="5704491D" w14:textId="45041E9C" w:rsidR="00011FE4" w:rsidRPr="004652A2" w:rsidRDefault="003A6912" w:rsidP="008E0C13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Dr. Charlrean Mapson</w:t>
            </w:r>
            <w:r w:rsidR="00EA7F44">
              <w:rPr>
                <w:rFonts w:ascii="Arial" w:hAnsi="Arial" w:cs="Arial"/>
                <w:i/>
                <w:sz w:val="22"/>
                <w:szCs w:val="22"/>
              </w:rPr>
              <w:t>, Chair</w:t>
            </w:r>
          </w:p>
          <w:p w14:paraId="5A75B20E" w14:textId="77777777" w:rsidR="00C2443A" w:rsidRPr="004652A2" w:rsidRDefault="00C2443A" w:rsidP="008E0C13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A4D15" w:rsidRPr="004652A2" w14:paraId="5A717E4D" w14:textId="77777777" w:rsidTr="005B3257">
        <w:trPr>
          <w:trHeight w:val="101"/>
        </w:trPr>
        <w:tc>
          <w:tcPr>
            <w:tcW w:w="3001" w:type="dxa"/>
          </w:tcPr>
          <w:p w14:paraId="5FBC0903" w14:textId="14E31CEA" w:rsidR="00CA4D15" w:rsidRDefault="00CA5A00" w:rsidP="00E366F0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110A24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5</w:t>
            </w:r>
            <w:r w:rsidR="009A4028">
              <w:rPr>
                <w:rFonts w:ascii="Arial" w:hAnsi="Arial" w:cs="Arial"/>
                <w:szCs w:val="22"/>
              </w:rPr>
              <w:t>0</w:t>
            </w:r>
            <w:r w:rsidR="00486635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p</w:t>
            </w:r>
            <w:r w:rsidR="00A061C9">
              <w:rPr>
                <w:rFonts w:ascii="Arial" w:hAnsi="Arial" w:cs="Arial"/>
                <w:szCs w:val="22"/>
              </w:rPr>
              <w:t xml:space="preserve">.m. – </w:t>
            </w:r>
            <w:r>
              <w:rPr>
                <w:rFonts w:ascii="Arial" w:hAnsi="Arial" w:cs="Arial"/>
                <w:szCs w:val="22"/>
              </w:rPr>
              <w:t>2</w:t>
            </w:r>
            <w:r w:rsidR="00A7240F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0</w:t>
            </w:r>
            <w:r w:rsidR="009A4028">
              <w:rPr>
                <w:rFonts w:ascii="Arial" w:hAnsi="Arial" w:cs="Arial"/>
                <w:szCs w:val="22"/>
              </w:rPr>
              <w:t>0</w:t>
            </w:r>
            <w:r w:rsidR="00486635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p</w:t>
            </w:r>
            <w:r w:rsidR="00CA4D15">
              <w:rPr>
                <w:rFonts w:ascii="Arial" w:hAnsi="Arial" w:cs="Arial"/>
                <w:szCs w:val="22"/>
              </w:rPr>
              <w:t>.m.</w:t>
            </w:r>
          </w:p>
        </w:tc>
        <w:tc>
          <w:tcPr>
            <w:tcW w:w="4689" w:type="dxa"/>
          </w:tcPr>
          <w:p w14:paraId="4BB2923A" w14:textId="77777777" w:rsidR="00CA4D15" w:rsidRPr="004652A2" w:rsidRDefault="00CA4D15" w:rsidP="003259F5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Fiscal Report</w:t>
            </w:r>
          </w:p>
        </w:tc>
        <w:tc>
          <w:tcPr>
            <w:tcW w:w="2685" w:type="dxa"/>
          </w:tcPr>
          <w:p w14:paraId="1CA0A89E" w14:textId="0F3C57F0" w:rsidR="00CA4D15" w:rsidRPr="004652A2" w:rsidRDefault="00B31983" w:rsidP="008E0C13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Shar’ron Williams</w:t>
            </w:r>
            <w:r w:rsidR="00CA4D15">
              <w:rPr>
                <w:rFonts w:ascii="Arial" w:hAnsi="Arial" w:cs="Arial"/>
                <w:i/>
                <w:sz w:val="22"/>
                <w:szCs w:val="22"/>
              </w:rPr>
              <w:t>, Staff</w:t>
            </w:r>
          </w:p>
        </w:tc>
      </w:tr>
      <w:tr w:rsidR="00DB493E" w:rsidRPr="004652A2" w14:paraId="461C3E45" w14:textId="77777777" w:rsidTr="005B3257">
        <w:trPr>
          <w:trHeight w:val="2315"/>
        </w:trPr>
        <w:tc>
          <w:tcPr>
            <w:tcW w:w="3001" w:type="dxa"/>
          </w:tcPr>
          <w:p w14:paraId="4F07460F" w14:textId="77777777" w:rsidR="001E2F0C" w:rsidRDefault="001E2F0C" w:rsidP="00E366F0">
            <w:pPr>
              <w:pStyle w:val="Heading2"/>
              <w:rPr>
                <w:rFonts w:ascii="Arial" w:hAnsi="Arial" w:cs="Arial"/>
                <w:szCs w:val="22"/>
              </w:rPr>
            </w:pPr>
          </w:p>
          <w:p w14:paraId="555D42D7" w14:textId="08F733DF" w:rsidR="005E4293" w:rsidRDefault="00CA5A00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5E4293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5E4293">
              <w:rPr>
                <w:rFonts w:ascii="Arial" w:hAnsi="Arial" w:cs="Arial"/>
                <w:b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5E4293">
              <w:rPr>
                <w:rFonts w:ascii="Arial" w:hAnsi="Arial" w:cs="Arial"/>
                <w:b/>
                <w:sz w:val="22"/>
                <w:szCs w:val="22"/>
              </w:rPr>
              <w:t xml:space="preserve">.m.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51F1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="005E42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5E4293">
              <w:rPr>
                <w:rFonts w:ascii="Arial" w:hAnsi="Arial" w:cs="Arial"/>
                <w:b/>
                <w:sz w:val="22"/>
                <w:szCs w:val="22"/>
              </w:rPr>
              <w:t>.m.</w:t>
            </w:r>
          </w:p>
          <w:p w14:paraId="05D52EE7" w14:textId="2A2F08C3" w:rsidR="00275264" w:rsidRDefault="00CA5A00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7526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9A402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2752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275264">
              <w:rPr>
                <w:rFonts w:ascii="Arial" w:hAnsi="Arial" w:cs="Arial"/>
                <w:b/>
                <w:sz w:val="22"/>
                <w:szCs w:val="22"/>
              </w:rPr>
              <w:t xml:space="preserve">.m.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F211D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2752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275264">
              <w:rPr>
                <w:rFonts w:ascii="Arial" w:hAnsi="Arial" w:cs="Arial"/>
                <w:b/>
                <w:sz w:val="22"/>
                <w:szCs w:val="22"/>
              </w:rPr>
              <w:t>.m.</w:t>
            </w:r>
          </w:p>
          <w:p w14:paraId="2F2BC6AF" w14:textId="77777777" w:rsidR="005E4293" w:rsidRDefault="005E4293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311DC7" w14:textId="77777777" w:rsidR="009A315F" w:rsidRDefault="009A315F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A3F3EE" w14:textId="55B71BD6" w:rsidR="00CA5A00" w:rsidRDefault="00CA5A00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2:15 p.m. – 2:30 p.m.</w:t>
            </w:r>
          </w:p>
          <w:p w14:paraId="4243644A" w14:textId="77777777" w:rsidR="00CA5A00" w:rsidRDefault="00CA5A00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206CC4" w14:textId="77777777" w:rsidR="00B90640" w:rsidRDefault="00B90640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AA9416" w14:textId="77777777" w:rsidR="00B90640" w:rsidRDefault="00B90640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5550FB" w14:textId="44383438" w:rsidR="001342C2" w:rsidRDefault="00CA5A00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342C2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1342C2">
              <w:rPr>
                <w:rFonts w:ascii="Arial" w:hAnsi="Arial" w:cs="Arial"/>
                <w:b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1342C2">
              <w:rPr>
                <w:rFonts w:ascii="Arial" w:hAnsi="Arial" w:cs="Arial"/>
                <w:b/>
                <w:sz w:val="22"/>
                <w:szCs w:val="22"/>
              </w:rPr>
              <w:t xml:space="preserve">.m.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342C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A0B07">
              <w:rPr>
                <w:rFonts w:ascii="Arial" w:hAnsi="Arial" w:cs="Arial"/>
                <w:b/>
                <w:sz w:val="22"/>
                <w:szCs w:val="22"/>
              </w:rPr>
              <w:t>50</w:t>
            </w:r>
            <w:r w:rsidR="001342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1342C2">
              <w:rPr>
                <w:rFonts w:ascii="Arial" w:hAnsi="Arial" w:cs="Arial"/>
                <w:b/>
                <w:sz w:val="22"/>
                <w:szCs w:val="22"/>
              </w:rPr>
              <w:t>.m.</w:t>
            </w:r>
          </w:p>
          <w:p w14:paraId="72C7F490" w14:textId="77777777" w:rsidR="001342C2" w:rsidRDefault="001342C2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F6E116" w14:textId="4D08EDF6" w:rsidR="00C631EA" w:rsidRPr="006019B3" w:rsidRDefault="00C631EA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9" w:type="dxa"/>
          </w:tcPr>
          <w:p w14:paraId="65C89245" w14:textId="77777777" w:rsidR="00D0490F" w:rsidRDefault="00D0490F" w:rsidP="00707BA2">
            <w:pPr>
              <w:pStyle w:val="Heading2"/>
              <w:rPr>
                <w:rFonts w:ascii="Arial" w:hAnsi="Arial" w:cs="Arial"/>
                <w:szCs w:val="22"/>
              </w:rPr>
            </w:pPr>
          </w:p>
          <w:p w14:paraId="050F1801" w14:textId="6F629479" w:rsidR="009A315F" w:rsidRPr="00E165A3" w:rsidRDefault="000F6E5F" w:rsidP="00E165A3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Initiative Updates</w:t>
            </w:r>
            <w:r w:rsidR="009A4028">
              <w:rPr>
                <w:rFonts w:ascii="Arial" w:hAnsi="Arial" w:cs="Arial"/>
                <w:szCs w:val="22"/>
              </w:rPr>
              <w:t xml:space="preserve"> </w:t>
            </w:r>
          </w:p>
          <w:p w14:paraId="23BFBD55" w14:textId="038FBF95" w:rsidR="00E165A3" w:rsidRDefault="00E165A3" w:rsidP="00CA1CF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I/DD Data</w:t>
            </w:r>
          </w:p>
          <w:p w14:paraId="4CCF7880" w14:textId="77777777" w:rsidR="00E165A3" w:rsidRPr="00E165A3" w:rsidRDefault="00E165A3" w:rsidP="00E165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4E93D3" w14:textId="77777777" w:rsidR="00E165A3" w:rsidRPr="00E165A3" w:rsidRDefault="00E165A3" w:rsidP="00E165A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87C5B9C" w14:textId="771D2CFB" w:rsidR="00CA5A00" w:rsidRDefault="00CA5A00" w:rsidP="003F211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Autism and I/DD Safety Training for First Responders </w:t>
            </w:r>
          </w:p>
          <w:p w14:paraId="64528F93" w14:textId="77777777" w:rsidR="00CA5A00" w:rsidRDefault="00CA5A00" w:rsidP="00CA5A0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8C1EF74" w14:textId="77777777" w:rsidR="00B90640" w:rsidRPr="00B90640" w:rsidRDefault="00B90640" w:rsidP="00B9064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B5990FD" w14:textId="5A19CA9E" w:rsidR="00C95698" w:rsidRDefault="003F211D" w:rsidP="003F211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Community Living Mini-Grants</w:t>
            </w:r>
            <w:r w:rsidR="00C253B6">
              <w:rPr>
                <w:rFonts w:ascii="Arial" w:hAnsi="Arial" w:cs="Arial"/>
                <w:sz w:val="22"/>
                <w:szCs w:val="22"/>
              </w:rPr>
              <w:t xml:space="preserve">: Chapters Ahead </w:t>
            </w:r>
            <w:proofErr w:type="gramStart"/>
            <w:r w:rsidR="00C253B6">
              <w:rPr>
                <w:rFonts w:ascii="Arial" w:hAnsi="Arial" w:cs="Arial"/>
                <w:sz w:val="22"/>
                <w:szCs w:val="22"/>
              </w:rPr>
              <w:t>Inc</w:t>
            </w:r>
            <w:r w:rsidR="00126BCF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1E556C19" w14:textId="740B06A1" w:rsidR="000A0B07" w:rsidRDefault="000A0B07" w:rsidP="00126BC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East Carolina University</w:t>
            </w:r>
          </w:p>
          <w:p w14:paraId="1BE2EE01" w14:textId="77777777" w:rsidR="0020142C" w:rsidRDefault="0020142C" w:rsidP="002014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715C4E" w14:textId="2E8FD8BB" w:rsidR="0020142C" w:rsidRPr="0020142C" w:rsidRDefault="0020142C" w:rsidP="00B906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85" w:type="dxa"/>
          </w:tcPr>
          <w:p w14:paraId="03ACF392" w14:textId="77777777" w:rsidR="00F42AAA" w:rsidRPr="008975CD" w:rsidRDefault="00F42AAA" w:rsidP="00707BA2">
            <w:pPr>
              <w:pStyle w:val="Location"/>
              <w:rPr>
                <w:rFonts w:ascii="Arial" w:hAnsi="Arial" w:cs="Arial"/>
                <w:i/>
                <w:szCs w:val="20"/>
              </w:rPr>
            </w:pPr>
          </w:p>
          <w:p w14:paraId="212ADFC6" w14:textId="77777777" w:rsidR="00D0490F" w:rsidRDefault="00D0490F" w:rsidP="00405F46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9796EF2" w14:textId="37663D15" w:rsidR="00E165A3" w:rsidRDefault="00E165A3" w:rsidP="00A7638C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Dr. Michelle Franklin, Duke University</w:t>
            </w:r>
          </w:p>
          <w:p w14:paraId="7A4D994A" w14:textId="77777777" w:rsidR="00E165A3" w:rsidRDefault="00E165A3" w:rsidP="00A7638C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E593704" w14:textId="72F652CD" w:rsidR="00CA5A00" w:rsidRDefault="00CA5A00" w:rsidP="00A7638C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Dustin Chandler, Interaction Advisory Group</w:t>
            </w:r>
          </w:p>
          <w:p w14:paraId="15080F36" w14:textId="77777777" w:rsidR="00CA5A00" w:rsidRDefault="00CA5A00" w:rsidP="00A7638C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605979A" w14:textId="580077CF" w:rsidR="003F211D" w:rsidRDefault="00C253B6" w:rsidP="00A7638C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Dr. Thomas Fish, Chapters Ahead Inc</w:t>
            </w:r>
          </w:p>
          <w:p w14:paraId="35376583" w14:textId="136A059E" w:rsidR="000A0B07" w:rsidRDefault="000A0B07" w:rsidP="00A7638C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Dr. Anne Dickerson, East Carolina University</w:t>
            </w:r>
          </w:p>
          <w:p w14:paraId="532B7B0B" w14:textId="1BD77F6D" w:rsidR="0020142C" w:rsidRPr="004652A2" w:rsidRDefault="0020142C" w:rsidP="00B90640">
            <w:pPr>
              <w:pStyle w:val="Location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061C9" w:rsidRPr="004652A2" w14:paraId="0DF3E477" w14:textId="77777777" w:rsidTr="005B3257">
        <w:trPr>
          <w:trHeight w:val="146"/>
        </w:trPr>
        <w:tc>
          <w:tcPr>
            <w:tcW w:w="3001" w:type="dxa"/>
          </w:tcPr>
          <w:p w14:paraId="528231F7" w14:textId="5A809A63" w:rsidR="005877B3" w:rsidRPr="005877B3" w:rsidRDefault="00B90640" w:rsidP="00A061C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0142C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A0B07">
              <w:rPr>
                <w:rFonts w:ascii="Arial" w:hAnsi="Arial" w:cs="Arial"/>
                <w:b/>
                <w:sz w:val="22"/>
                <w:szCs w:val="22"/>
              </w:rPr>
              <w:t>50</w:t>
            </w:r>
            <w:r w:rsidR="002014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20142C">
              <w:rPr>
                <w:rFonts w:ascii="Arial" w:hAnsi="Arial" w:cs="Arial"/>
                <w:b/>
                <w:sz w:val="22"/>
                <w:szCs w:val="22"/>
              </w:rPr>
              <w:t xml:space="preserve">.m.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20142C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A0B07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2014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20142C">
              <w:rPr>
                <w:rFonts w:ascii="Arial" w:hAnsi="Arial" w:cs="Arial"/>
                <w:b/>
                <w:sz w:val="22"/>
                <w:szCs w:val="22"/>
              </w:rPr>
              <w:t>.m.</w:t>
            </w:r>
          </w:p>
        </w:tc>
        <w:tc>
          <w:tcPr>
            <w:tcW w:w="4689" w:type="dxa"/>
          </w:tcPr>
          <w:p w14:paraId="148CE344" w14:textId="39F9C87C" w:rsidR="005877B3" w:rsidRDefault="00227684" w:rsidP="005877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Future Investment Discussion</w:t>
            </w:r>
          </w:p>
          <w:p w14:paraId="19820D06" w14:textId="402069C4" w:rsidR="003F211D" w:rsidRPr="00D7404E" w:rsidRDefault="00E4121B" w:rsidP="00F1389A">
            <w:pPr>
              <w:pStyle w:val="ListParagraph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Opportunity to Discuss Current Initiative</w:t>
            </w:r>
            <w:r w:rsidR="004911A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and Future Investments</w:t>
            </w:r>
          </w:p>
          <w:p w14:paraId="3EC4FB5A" w14:textId="6D40AB69" w:rsidR="00BC7577" w:rsidRPr="00F1389A" w:rsidRDefault="00BC7577" w:rsidP="00BC7577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5" w:type="dxa"/>
          </w:tcPr>
          <w:p w14:paraId="64AC15B1" w14:textId="59D4FDEB" w:rsidR="00227684" w:rsidRPr="00227684" w:rsidRDefault="009A315F" w:rsidP="00227684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</w:t>
            </w:r>
            <w:r w:rsidR="00227684" w:rsidRPr="00227684">
              <w:rPr>
                <w:rFonts w:ascii="Arial" w:hAnsi="Arial" w:cs="Arial"/>
                <w:i/>
                <w:sz w:val="22"/>
                <w:szCs w:val="22"/>
              </w:rPr>
              <w:t>r. Charlrean Mapson, Chair</w:t>
            </w:r>
          </w:p>
          <w:p w14:paraId="1F1E660D" w14:textId="77777777" w:rsidR="00227684" w:rsidRDefault="00227684" w:rsidP="00227684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 w:rsidRPr="00227684">
              <w:rPr>
                <w:rFonts w:ascii="Arial" w:hAnsi="Arial" w:cs="Arial"/>
                <w:i/>
                <w:sz w:val="22"/>
                <w:szCs w:val="22"/>
              </w:rPr>
              <w:t>Philip Woodward, Staff</w:t>
            </w:r>
          </w:p>
          <w:p w14:paraId="0373D660" w14:textId="0B12136E" w:rsidR="008D7AF4" w:rsidRDefault="008D7AF4" w:rsidP="008D7AF4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366F0" w:rsidRPr="004652A2" w14:paraId="5EA29941" w14:textId="77777777" w:rsidTr="005B3257">
        <w:trPr>
          <w:trHeight w:val="290"/>
        </w:trPr>
        <w:tc>
          <w:tcPr>
            <w:tcW w:w="3001" w:type="dxa"/>
          </w:tcPr>
          <w:p w14:paraId="6090568F" w14:textId="3DF67FD2" w:rsidR="00E366F0" w:rsidRPr="004652A2" w:rsidRDefault="00B90640" w:rsidP="00E366F0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  <w:r w:rsidR="008F6CC8">
              <w:rPr>
                <w:rFonts w:ascii="Arial" w:hAnsi="Arial" w:cs="Arial"/>
                <w:szCs w:val="22"/>
              </w:rPr>
              <w:t>:</w:t>
            </w:r>
            <w:r w:rsidR="000A0B07">
              <w:rPr>
                <w:rFonts w:ascii="Arial" w:hAnsi="Arial" w:cs="Arial"/>
                <w:szCs w:val="22"/>
              </w:rPr>
              <w:t>20</w:t>
            </w:r>
            <w:r w:rsidR="008F6CC8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p</w:t>
            </w:r>
            <w:r w:rsidR="008F6CC8">
              <w:rPr>
                <w:rFonts w:ascii="Arial" w:hAnsi="Arial" w:cs="Arial"/>
                <w:szCs w:val="22"/>
              </w:rPr>
              <w:t xml:space="preserve">.m. – </w:t>
            </w:r>
            <w:r>
              <w:rPr>
                <w:rFonts w:ascii="Arial" w:hAnsi="Arial" w:cs="Arial"/>
                <w:szCs w:val="22"/>
              </w:rPr>
              <w:t>3</w:t>
            </w:r>
            <w:r w:rsidR="00570341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2</w:t>
            </w:r>
            <w:r w:rsidR="000A0B07">
              <w:rPr>
                <w:rFonts w:ascii="Arial" w:hAnsi="Arial" w:cs="Arial"/>
                <w:szCs w:val="22"/>
              </w:rPr>
              <w:t>5</w:t>
            </w:r>
            <w:r w:rsidR="00E366F0" w:rsidRPr="004652A2">
              <w:rPr>
                <w:rFonts w:ascii="Arial" w:hAnsi="Arial" w:cs="Arial"/>
                <w:szCs w:val="22"/>
              </w:rPr>
              <w:t xml:space="preserve"> </w:t>
            </w:r>
            <w:r w:rsidR="00B25E7C">
              <w:rPr>
                <w:rFonts w:ascii="Arial" w:hAnsi="Arial" w:cs="Arial"/>
                <w:szCs w:val="22"/>
              </w:rPr>
              <w:t>p</w:t>
            </w:r>
            <w:r w:rsidR="00E366F0" w:rsidRPr="004652A2">
              <w:rPr>
                <w:rFonts w:ascii="Arial" w:hAnsi="Arial" w:cs="Arial"/>
                <w:szCs w:val="22"/>
              </w:rPr>
              <w:t xml:space="preserve">.m.  </w:t>
            </w:r>
          </w:p>
        </w:tc>
        <w:tc>
          <w:tcPr>
            <w:tcW w:w="4689" w:type="dxa"/>
          </w:tcPr>
          <w:p w14:paraId="1C55A808" w14:textId="77777777" w:rsidR="00E366F0" w:rsidRPr="00241B49" w:rsidRDefault="00E366F0" w:rsidP="00E366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1B49">
              <w:rPr>
                <w:rFonts w:ascii="Arial" w:hAnsi="Arial" w:cs="Arial"/>
                <w:b/>
                <w:sz w:val="22"/>
                <w:szCs w:val="22"/>
              </w:rPr>
              <w:t>Wrap Up and Reminders</w:t>
            </w:r>
          </w:p>
          <w:p w14:paraId="6C3E92C3" w14:textId="7DA57717" w:rsidR="00AA4D60" w:rsidRPr="00241B49" w:rsidRDefault="00AA4D60" w:rsidP="00AC29B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41B49">
              <w:rPr>
                <w:rFonts w:ascii="Arial" w:hAnsi="Arial" w:cs="Arial"/>
                <w:bCs/>
                <w:sz w:val="22"/>
                <w:szCs w:val="22"/>
              </w:rPr>
              <w:t>Completion of Financial Forms</w:t>
            </w:r>
          </w:p>
          <w:p w14:paraId="4FD6B3B4" w14:textId="568644D7" w:rsidR="00AA4D60" w:rsidRPr="00241B49" w:rsidRDefault="004B6587" w:rsidP="00AC29B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41B49">
              <w:rPr>
                <w:rFonts w:ascii="Arial" w:hAnsi="Arial" w:cs="Arial"/>
                <w:bCs/>
                <w:sz w:val="22"/>
                <w:szCs w:val="22"/>
              </w:rPr>
              <w:t>Survey Reminder</w:t>
            </w:r>
          </w:p>
          <w:p w14:paraId="780BD4A1" w14:textId="2E066AF0" w:rsidR="009976D3" w:rsidRPr="00241B49" w:rsidRDefault="009976D3" w:rsidP="009976D3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41B49">
              <w:rPr>
                <w:rFonts w:ascii="Arial" w:hAnsi="Arial" w:cs="Arial"/>
                <w:sz w:val="22"/>
                <w:szCs w:val="22"/>
              </w:rPr>
              <w:t>Policy Education Committee Every 2</w:t>
            </w:r>
            <w:r w:rsidRPr="00241B49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241B49">
              <w:rPr>
                <w:rFonts w:ascii="Arial" w:hAnsi="Arial" w:cs="Arial"/>
                <w:sz w:val="22"/>
                <w:szCs w:val="22"/>
              </w:rPr>
              <w:t xml:space="preserve"> Thursday from 10:30</w:t>
            </w:r>
            <w:r w:rsidR="00107997" w:rsidRPr="00241B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1B49">
              <w:rPr>
                <w:rFonts w:ascii="Arial" w:hAnsi="Arial" w:cs="Arial"/>
                <w:sz w:val="22"/>
                <w:szCs w:val="22"/>
              </w:rPr>
              <w:t>a.m.-12:00 p.m. (virtual)</w:t>
            </w:r>
          </w:p>
          <w:p w14:paraId="5829C282" w14:textId="00932F26" w:rsidR="00424BB1" w:rsidRPr="00241B49" w:rsidRDefault="000328EE" w:rsidP="00AC29B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41B49">
              <w:rPr>
                <w:rFonts w:ascii="Arial" w:hAnsi="Arial" w:cs="Arial"/>
                <w:sz w:val="22"/>
                <w:szCs w:val="22"/>
              </w:rPr>
              <w:t xml:space="preserve">Reminder: </w:t>
            </w:r>
            <w:r w:rsidR="00424BB1" w:rsidRPr="00241B49">
              <w:rPr>
                <w:rFonts w:ascii="Arial" w:hAnsi="Arial" w:cs="Arial"/>
                <w:sz w:val="22"/>
                <w:szCs w:val="22"/>
              </w:rPr>
              <w:t>Next Council meeting –</w:t>
            </w:r>
          </w:p>
          <w:p w14:paraId="5517D535" w14:textId="70335B22" w:rsidR="009A315F" w:rsidRPr="00930F39" w:rsidRDefault="00B90640" w:rsidP="0008081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April </w:t>
            </w:r>
            <w:r w:rsidR="00C253B6">
              <w:rPr>
                <w:rFonts w:ascii="Arial" w:hAnsi="Arial" w:cs="Arial"/>
                <w:sz w:val="22"/>
                <w:szCs w:val="22"/>
              </w:rPr>
              <w:t xml:space="preserve">15, </w:t>
            </w: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C253B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17, 2025 (Carolina Beach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ZoomGov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685" w:type="dxa"/>
          </w:tcPr>
          <w:p w14:paraId="0E5B463F" w14:textId="14A65295" w:rsidR="00E366F0" w:rsidRPr="004652A2" w:rsidRDefault="00BB0E5E" w:rsidP="00E366F0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 w:rsidRPr="00227684">
              <w:rPr>
                <w:rFonts w:ascii="Arial" w:hAnsi="Arial" w:cs="Arial"/>
                <w:i/>
                <w:sz w:val="22"/>
                <w:szCs w:val="22"/>
              </w:rPr>
              <w:t>Dr. Charlrean Mapson</w:t>
            </w:r>
            <w:r w:rsidR="00BB36D3">
              <w:rPr>
                <w:rFonts w:ascii="Arial" w:hAnsi="Arial" w:cs="Arial"/>
                <w:i/>
                <w:sz w:val="22"/>
                <w:szCs w:val="22"/>
              </w:rPr>
              <w:t>, Chair</w:t>
            </w:r>
          </w:p>
        </w:tc>
      </w:tr>
    </w:tbl>
    <w:p w14:paraId="25C559F8" w14:textId="77777777" w:rsidR="00245FD4" w:rsidRDefault="00245FD4" w:rsidP="004652A2">
      <w:pPr>
        <w:pStyle w:val="Heading2"/>
        <w:rPr>
          <w:rFonts w:ascii="Arial" w:hAnsi="Arial" w:cs="Arial"/>
        </w:rPr>
      </w:pPr>
    </w:p>
    <w:p w14:paraId="039B25C6" w14:textId="77777777" w:rsidR="00B90640" w:rsidRDefault="00B90640" w:rsidP="004652A2">
      <w:pPr>
        <w:pStyle w:val="Heading2"/>
        <w:rPr>
          <w:rFonts w:ascii="Arial" w:hAnsi="Arial" w:cs="Arial"/>
        </w:rPr>
      </w:pPr>
    </w:p>
    <w:p w14:paraId="3C014B5F" w14:textId="77777777" w:rsidR="00B90640" w:rsidRDefault="00B90640" w:rsidP="004652A2">
      <w:pPr>
        <w:pStyle w:val="Heading2"/>
        <w:rPr>
          <w:rFonts w:ascii="Arial" w:hAnsi="Arial" w:cs="Arial"/>
        </w:rPr>
      </w:pPr>
    </w:p>
    <w:p w14:paraId="7CE64E67" w14:textId="77777777" w:rsidR="00B90640" w:rsidRDefault="00B90640" w:rsidP="004652A2">
      <w:pPr>
        <w:pStyle w:val="Heading2"/>
        <w:rPr>
          <w:rFonts w:ascii="Arial" w:hAnsi="Arial" w:cs="Arial"/>
        </w:rPr>
      </w:pPr>
    </w:p>
    <w:p w14:paraId="760905C4" w14:textId="77777777" w:rsidR="00B90640" w:rsidRDefault="00B90640" w:rsidP="004652A2">
      <w:pPr>
        <w:pStyle w:val="Heading2"/>
        <w:rPr>
          <w:rFonts w:ascii="Arial" w:hAnsi="Arial" w:cs="Arial"/>
        </w:rPr>
      </w:pPr>
    </w:p>
    <w:p w14:paraId="537DC1AB" w14:textId="77777777" w:rsidR="00B90640" w:rsidRDefault="00B90640" w:rsidP="004652A2">
      <w:pPr>
        <w:pStyle w:val="Heading2"/>
        <w:rPr>
          <w:rFonts w:ascii="Arial" w:hAnsi="Arial" w:cs="Arial"/>
        </w:rPr>
      </w:pPr>
    </w:p>
    <w:p w14:paraId="1515AD9E" w14:textId="77777777" w:rsidR="00B90640" w:rsidRDefault="00B90640" w:rsidP="004652A2">
      <w:pPr>
        <w:pStyle w:val="Heading2"/>
        <w:rPr>
          <w:rFonts w:ascii="Arial" w:hAnsi="Arial" w:cs="Arial"/>
        </w:rPr>
      </w:pPr>
    </w:p>
    <w:p w14:paraId="7EB97FAC" w14:textId="77777777" w:rsidR="00B90640" w:rsidRDefault="00B90640" w:rsidP="004652A2">
      <w:pPr>
        <w:pStyle w:val="Heading2"/>
        <w:rPr>
          <w:rFonts w:ascii="Arial" w:hAnsi="Arial" w:cs="Arial"/>
        </w:rPr>
      </w:pPr>
    </w:p>
    <w:p w14:paraId="6EEBC0F4" w14:textId="77777777" w:rsidR="00B90640" w:rsidRDefault="00B90640" w:rsidP="004652A2">
      <w:pPr>
        <w:pStyle w:val="Heading2"/>
        <w:rPr>
          <w:rFonts w:ascii="Arial" w:hAnsi="Arial" w:cs="Arial"/>
        </w:rPr>
      </w:pPr>
    </w:p>
    <w:p w14:paraId="3C1D5825" w14:textId="77777777" w:rsidR="00B90640" w:rsidRDefault="00B90640" w:rsidP="004652A2">
      <w:pPr>
        <w:pStyle w:val="Heading2"/>
        <w:rPr>
          <w:rFonts w:ascii="Arial" w:hAnsi="Arial" w:cs="Arial"/>
        </w:rPr>
      </w:pPr>
    </w:p>
    <w:p w14:paraId="2E622060" w14:textId="77777777" w:rsidR="00B90640" w:rsidRDefault="00B90640" w:rsidP="004652A2">
      <w:pPr>
        <w:pStyle w:val="Heading2"/>
        <w:rPr>
          <w:rFonts w:ascii="Arial" w:hAnsi="Arial" w:cs="Arial"/>
        </w:rPr>
      </w:pPr>
    </w:p>
    <w:p w14:paraId="33BB491B" w14:textId="2E103CE2" w:rsidR="00AE13AA" w:rsidRDefault="00B90640" w:rsidP="004652A2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AE13AA">
        <w:rPr>
          <w:rFonts w:ascii="Arial" w:hAnsi="Arial" w:cs="Arial"/>
        </w:rPr>
        <w:t>The Community Living Committee membership appears on the next page.]</w:t>
      </w:r>
    </w:p>
    <w:p w14:paraId="0E0CC57C" w14:textId="77777777" w:rsidR="00993B63" w:rsidRDefault="00993B63" w:rsidP="004652A2">
      <w:pPr>
        <w:pStyle w:val="Heading2"/>
        <w:rPr>
          <w:rFonts w:ascii="Arial" w:hAnsi="Arial" w:cs="Arial"/>
        </w:rPr>
      </w:pPr>
    </w:p>
    <w:p w14:paraId="205D2BB1" w14:textId="77777777" w:rsidR="00B90640" w:rsidRDefault="00B90640" w:rsidP="004652A2">
      <w:pPr>
        <w:pStyle w:val="Heading2"/>
        <w:rPr>
          <w:rFonts w:ascii="Arial" w:hAnsi="Arial" w:cs="Arial"/>
        </w:rPr>
      </w:pPr>
    </w:p>
    <w:p w14:paraId="1EDE3F90" w14:textId="559DC360" w:rsidR="004652A2" w:rsidRDefault="004652A2" w:rsidP="004652A2">
      <w:pPr>
        <w:pStyle w:val="Heading2"/>
        <w:rPr>
          <w:rFonts w:ascii="Arial" w:hAnsi="Arial" w:cs="Arial"/>
        </w:rPr>
      </w:pPr>
      <w:r w:rsidRPr="004652A2">
        <w:rPr>
          <w:rFonts w:ascii="Arial" w:hAnsi="Arial" w:cs="Arial"/>
        </w:rPr>
        <w:t xml:space="preserve">COMMUNITY LIVING COMMITTEE </w:t>
      </w:r>
    </w:p>
    <w:p w14:paraId="7A169018" w14:textId="77777777" w:rsidR="00AE13AA" w:rsidRDefault="00AE13AA" w:rsidP="005E4293">
      <w:pPr>
        <w:rPr>
          <w:rFonts w:cs="Tahoma"/>
          <w:b/>
          <w:sz w:val="22"/>
          <w:szCs w:val="22"/>
        </w:rPr>
      </w:pPr>
    </w:p>
    <w:p w14:paraId="198F1A49" w14:textId="77777777" w:rsidR="00CD5D17" w:rsidRPr="000A3B28" w:rsidRDefault="00CD5D17" w:rsidP="00CD5D17">
      <w:pPr>
        <w:rPr>
          <w:rFonts w:cs="Tahoma"/>
          <w:sz w:val="22"/>
          <w:szCs w:val="22"/>
        </w:rPr>
      </w:pPr>
      <w:bookmarkStart w:id="0" w:name="_Hlk93469062"/>
      <w:bookmarkStart w:id="1" w:name="_Hlk524529225"/>
      <w:r w:rsidRPr="000A3B28">
        <w:rPr>
          <w:rFonts w:cs="Tahoma"/>
          <w:b/>
          <w:sz w:val="22"/>
          <w:szCs w:val="22"/>
        </w:rPr>
        <w:t>Charlrean Mapson, D. Min., Chair</w:t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b/>
          <w:bCs/>
          <w:sz w:val="22"/>
          <w:szCs w:val="22"/>
        </w:rPr>
        <w:t>Parent-New Hanover</w:t>
      </w:r>
    </w:p>
    <w:p w14:paraId="21F022CF" w14:textId="77777777" w:rsidR="00CD5D17" w:rsidRPr="000A3B28" w:rsidRDefault="00CD5D17" w:rsidP="00CD5D17">
      <w:pPr>
        <w:rPr>
          <w:rFonts w:cs="Tahoma"/>
          <w:sz w:val="22"/>
          <w:szCs w:val="22"/>
        </w:rPr>
      </w:pPr>
      <w:r w:rsidRPr="000A3B28">
        <w:rPr>
          <w:rFonts w:cs="Tahoma"/>
          <w:bCs/>
          <w:sz w:val="22"/>
          <w:szCs w:val="22"/>
        </w:rPr>
        <w:t>Senator Sydney Batch</w:t>
      </w:r>
      <w:r w:rsidRPr="000A3B28">
        <w:rPr>
          <w:rFonts w:cs="Tahoma"/>
          <w:bCs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  <w:t>Senate Representative-Wake</w:t>
      </w:r>
    </w:p>
    <w:p w14:paraId="14743332" w14:textId="77777777" w:rsidR="00CD5D17" w:rsidRPr="000A3B28" w:rsidRDefault="00CD5D17" w:rsidP="00CD5D17">
      <w:pPr>
        <w:rPr>
          <w:rFonts w:cs="Tahoma"/>
          <w:sz w:val="22"/>
          <w:szCs w:val="22"/>
        </w:rPr>
      </w:pPr>
      <w:r w:rsidRPr="000A3B28">
        <w:rPr>
          <w:rFonts w:cs="Tahoma"/>
          <w:sz w:val="22"/>
          <w:szCs w:val="22"/>
        </w:rPr>
        <w:t>Carol Conway</w:t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  <w:t>Individual/Relative Institution-Orange</w:t>
      </w:r>
    </w:p>
    <w:p w14:paraId="48DCD064" w14:textId="77777777" w:rsidR="00CD5D17" w:rsidRPr="000A3B28" w:rsidRDefault="00CD5D17" w:rsidP="00CD5D17">
      <w:pPr>
        <w:rPr>
          <w:rFonts w:cs="Tahoma"/>
          <w:sz w:val="22"/>
          <w:szCs w:val="22"/>
        </w:rPr>
      </w:pPr>
      <w:r w:rsidRPr="000A3B28">
        <w:rPr>
          <w:rFonts w:cs="Tahoma"/>
          <w:sz w:val="22"/>
          <w:szCs w:val="22"/>
        </w:rPr>
        <w:t>Rhonda Cox; Alternate: Judith Kirkman</w:t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  <w:t>Non-Profit Agency-Buncombe</w:t>
      </w:r>
    </w:p>
    <w:p w14:paraId="5A337441" w14:textId="77777777" w:rsidR="00CD5D17" w:rsidRPr="000A3B28" w:rsidRDefault="00CD5D17" w:rsidP="00CD5D17">
      <w:pPr>
        <w:rPr>
          <w:rFonts w:cs="Tahoma"/>
          <w:sz w:val="22"/>
          <w:szCs w:val="22"/>
        </w:rPr>
      </w:pPr>
      <w:r w:rsidRPr="000A3B28">
        <w:rPr>
          <w:rFonts w:cs="Tahoma"/>
          <w:sz w:val="22"/>
          <w:szCs w:val="22"/>
        </w:rPr>
        <w:t>Kelly Crosbie; Alternate: Ginger Yarbrough</w:t>
      </w:r>
      <w:r w:rsidRPr="000A3B28">
        <w:rPr>
          <w:rFonts w:cs="Tahoma"/>
          <w:i/>
          <w:iCs/>
          <w:sz w:val="22"/>
          <w:szCs w:val="22"/>
        </w:rPr>
        <w:tab/>
      </w:r>
      <w:r w:rsidRPr="000A3B28">
        <w:rPr>
          <w:rFonts w:cs="Tahoma"/>
          <w:i/>
          <w:iCs/>
          <w:sz w:val="22"/>
          <w:szCs w:val="22"/>
        </w:rPr>
        <w:tab/>
      </w:r>
      <w:r w:rsidRPr="000A3B28">
        <w:rPr>
          <w:rFonts w:cs="Tahoma"/>
          <w:i/>
          <w:iCs/>
          <w:sz w:val="22"/>
          <w:szCs w:val="22"/>
        </w:rPr>
        <w:tab/>
      </w:r>
      <w:r w:rsidRPr="000A3B28">
        <w:rPr>
          <w:rFonts w:cs="Tahoma"/>
          <w:i/>
          <w:iCs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>Agency: DHHS-MH/DD/SAS-Wake</w:t>
      </w:r>
    </w:p>
    <w:p w14:paraId="02FFB8FC" w14:textId="77777777" w:rsidR="00CD5D17" w:rsidRPr="000A3B28" w:rsidRDefault="00CD5D17" w:rsidP="00CD5D17">
      <w:pPr>
        <w:rPr>
          <w:rFonts w:cs="Tahoma"/>
          <w:i/>
          <w:iCs/>
          <w:sz w:val="22"/>
          <w:szCs w:val="22"/>
        </w:rPr>
      </w:pPr>
      <w:r w:rsidRPr="000A3B28">
        <w:rPr>
          <w:rFonts w:cs="Tahoma"/>
          <w:sz w:val="22"/>
          <w:szCs w:val="22"/>
        </w:rPr>
        <w:t>Debra Farrington;</w:t>
      </w:r>
      <w:r w:rsidRPr="000A3B28">
        <w:rPr>
          <w:rFonts w:cs="Tahoma"/>
          <w:i/>
          <w:iCs/>
          <w:sz w:val="22"/>
          <w:szCs w:val="22"/>
        </w:rPr>
        <w:t xml:space="preserve"> </w:t>
      </w:r>
      <w:r w:rsidRPr="000A3B28">
        <w:rPr>
          <w:rFonts w:cs="Tahoma"/>
          <w:sz w:val="22"/>
          <w:szCs w:val="22"/>
        </w:rPr>
        <w:t>Alternate: Deb Goda</w:t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  <w:t>Agency: DHHS</w:t>
      </w:r>
    </w:p>
    <w:p w14:paraId="27684715" w14:textId="77777777" w:rsidR="00CD5D17" w:rsidRPr="000A3B28" w:rsidRDefault="00CD5D17" w:rsidP="00CD5D17">
      <w:pPr>
        <w:rPr>
          <w:rFonts w:cs="Tahoma"/>
          <w:sz w:val="22"/>
          <w:szCs w:val="22"/>
        </w:rPr>
      </w:pPr>
      <w:r w:rsidRPr="000A3B28">
        <w:rPr>
          <w:rFonts w:cs="Tahoma"/>
          <w:sz w:val="22"/>
          <w:szCs w:val="22"/>
        </w:rPr>
        <w:t>Joshua Gettinger, M.D.</w:t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  <w:t>Parent-Buncombe</w:t>
      </w:r>
    </w:p>
    <w:p w14:paraId="667BB88F" w14:textId="77777777" w:rsidR="00CD5D17" w:rsidRPr="000A3B28" w:rsidRDefault="00CD5D17" w:rsidP="00CD5D17">
      <w:pPr>
        <w:rPr>
          <w:rFonts w:cs="Tahoma"/>
          <w:sz w:val="22"/>
          <w:szCs w:val="22"/>
        </w:rPr>
      </w:pPr>
      <w:r w:rsidRPr="000A3B28">
        <w:rPr>
          <w:rFonts w:cs="Tahoma"/>
          <w:sz w:val="22"/>
          <w:szCs w:val="22"/>
        </w:rPr>
        <w:t xml:space="preserve">Brendon Hildreth </w:t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  <w:t>Individual with DD-Craven</w:t>
      </w:r>
    </w:p>
    <w:p w14:paraId="3364452E" w14:textId="77777777" w:rsidR="00CD5D17" w:rsidRPr="000A3B28" w:rsidRDefault="00CD5D17" w:rsidP="00CD5D17">
      <w:pPr>
        <w:rPr>
          <w:rFonts w:cs="Tahoma"/>
          <w:sz w:val="22"/>
          <w:szCs w:val="22"/>
        </w:rPr>
      </w:pPr>
      <w:r w:rsidRPr="000A3B28">
        <w:rPr>
          <w:rFonts w:cs="Tahoma"/>
          <w:bCs/>
          <w:sz w:val="22"/>
          <w:szCs w:val="22"/>
        </w:rPr>
        <w:t>Mary Mac Jenkins</w:t>
      </w:r>
      <w:r w:rsidRPr="000A3B28">
        <w:rPr>
          <w:rFonts w:cs="Tahoma"/>
          <w:b/>
          <w:sz w:val="22"/>
          <w:szCs w:val="22"/>
        </w:rPr>
        <w:tab/>
      </w:r>
      <w:r w:rsidRPr="000A3B28">
        <w:rPr>
          <w:rFonts w:cs="Tahoma"/>
          <w:b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  <w:t>Parent-Wake</w:t>
      </w:r>
    </w:p>
    <w:p w14:paraId="28BEB986" w14:textId="7425855D" w:rsidR="00CD5D17" w:rsidRPr="000A3B28" w:rsidRDefault="00CD5D17" w:rsidP="00CD5D17">
      <w:pPr>
        <w:rPr>
          <w:rFonts w:cs="Tahoma"/>
          <w:sz w:val="22"/>
          <w:szCs w:val="22"/>
        </w:rPr>
      </w:pPr>
      <w:r w:rsidRPr="000A3B28">
        <w:rPr>
          <w:rFonts w:cs="Tahoma"/>
          <w:sz w:val="22"/>
          <w:szCs w:val="22"/>
        </w:rPr>
        <w:t>Kay McMillan</w:t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  <w:t>Individual with DD-Wake</w:t>
      </w:r>
    </w:p>
    <w:p w14:paraId="37E00BEB" w14:textId="77777777" w:rsidR="00CD5D17" w:rsidRPr="000A3B28" w:rsidRDefault="00CD5D17" w:rsidP="00CD5D17">
      <w:pPr>
        <w:rPr>
          <w:rFonts w:cs="Tahoma"/>
          <w:sz w:val="22"/>
          <w:szCs w:val="22"/>
        </w:rPr>
      </w:pPr>
      <w:r w:rsidRPr="000A3B28">
        <w:rPr>
          <w:rFonts w:cs="Tahoma"/>
          <w:sz w:val="22"/>
          <w:szCs w:val="22"/>
        </w:rPr>
        <w:t>Bethany Dawn Smith</w:t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i/>
          <w:iCs/>
          <w:sz w:val="22"/>
          <w:szCs w:val="22"/>
        </w:rPr>
        <w:tab/>
      </w:r>
      <w:r w:rsidRPr="000A3B28">
        <w:rPr>
          <w:rFonts w:cs="Tahoma"/>
          <w:i/>
          <w:iCs/>
          <w:sz w:val="22"/>
          <w:szCs w:val="22"/>
        </w:rPr>
        <w:tab/>
      </w:r>
      <w:r w:rsidRPr="000A3B28">
        <w:rPr>
          <w:rFonts w:cs="Tahoma"/>
          <w:i/>
          <w:iCs/>
          <w:sz w:val="22"/>
          <w:szCs w:val="22"/>
        </w:rPr>
        <w:tab/>
      </w:r>
      <w:r w:rsidRPr="000A3B28">
        <w:rPr>
          <w:rFonts w:cs="Tahoma"/>
          <w:i/>
          <w:iCs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>Individual with DD-Pitt</w:t>
      </w:r>
    </w:p>
    <w:p w14:paraId="2935FFBA" w14:textId="77777777" w:rsidR="00CD5D17" w:rsidRPr="000A3B28" w:rsidRDefault="00CD5D17" w:rsidP="00CD5D17">
      <w:pPr>
        <w:rPr>
          <w:rFonts w:cs="Tahoma"/>
          <w:sz w:val="22"/>
          <w:szCs w:val="22"/>
        </w:rPr>
      </w:pPr>
      <w:r w:rsidRPr="000A3B28">
        <w:rPr>
          <w:rFonts w:cs="Tahoma"/>
          <w:sz w:val="22"/>
          <w:szCs w:val="22"/>
        </w:rPr>
        <w:t>Peggy Terhune, Ph.D.</w:t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  <w:t>Local Non-Governmental Agency-Randolph</w:t>
      </w:r>
    </w:p>
    <w:p w14:paraId="17A055BE" w14:textId="77777777" w:rsidR="00CD5D17" w:rsidRPr="000A3B28" w:rsidRDefault="00CD5D17" w:rsidP="00CD5D17">
      <w:pPr>
        <w:rPr>
          <w:rFonts w:cs="Tahoma"/>
          <w:sz w:val="22"/>
          <w:szCs w:val="22"/>
        </w:rPr>
      </w:pPr>
      <w:r w:rsidRPr="000A3B28">
        <w:rPr>
          <w:rFonts w:cs="Tahoma"/>
          <w:sz w:val="22"/>
          <w:szCs w:val="22"/>
        </w:rPr>
        <w:t>Vacant; Alternate: Vacant</w:t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  <w:t>Dept. of Adult Correction-Vacant</w:t>
      </w:r>
    </w:p>
    <w:p w14:paraId="7D062553" w14:textId="77777777" w:rsidR="00CD5D17" w:rsidRPr="000A3B28" w:rsidRDefault="00CD5D17" w:rsidP="00CD5D17">
      <w:pPr>
        <w:rPr>
          <w:rFonts w:cs="Tahoma"/>
          <w:sz w:val="22"/>
          <w:szCs w:val="22"/>
        </w:rPr>
      </w:pPr>
    </w:p>
    <w:bookmarkEnd w:id="0"/>
    <w:p w14:paraId="6FD2D00B" w14:textId="77777777" w:rsidR="00CD5D17" w:rsidRPr="000A3B28" w:rsidRDefault="00CD5D17" w:rsidP="00CD5D17">
      <w:pPr>
        <w:rPr>
          <w:rFonts w:cs="Tahoma"/>
          <w:sz w:val="22"/>
          <w:szCs w:val="22"/>
        </w:rPr>
      </w:pPr>
    </w:p>
    <w:p w14:paraId="05842F9C" w14:textId="77777777" w:rsidR="00CD5D17" w:rsidRPr="000A3B28" w:rsidRDefault="00CD5D17" w:rsidP="00CD5D17">
      <w:pPr>
        <w:rPr>
          <w:rFonts w:cs="Tahoma"/>
          <w:b/>
          <w:bCs/>
          <w:i/>
        </w:rPr>
      </w:pPr>
      <w:r w:rsidRPr="000A3B28">
        <w:rPr>
          <w:rFonts w:cs="Tahoma"/>
          <w:b/>
          <w:bCs/>
          <w:i/>
        </w:rPr>
        <w:t>Staff: Philip Woodward</w:t>
      </w:r>
    </w:p>
    <w:p w14:paraId="3B231FA8" w14:textId="77777777" w:rsidR="00CD5D17" w:rsidRPr="000A3B28" w:rsidRDefault="00CD5D17" w:rsidP="00CD5D17">
      <w:pPr>
        <w:rPr>
          <w:rFonts w:cs="Tahoma"/>
          <w:sz w:val="22"/>
          <w:szCs w:val="22"/>
        </w:rPr>
      </w:pPr>
    </w:p>
    <w:bookmarkEnd w:id="1"/>
    <w:p w14:paraId="0EFAA6D4" w14:textId="77777777" w:rsidR="00CD5D17" w:rsidRDefault="00CD5D17" w:rsidP="005E4293">
      <w:pPr>
        <w:rPr>
          <w:rFonts w:cs="Tahoma"/>
          <w:b/>
          <w:sz w:val="22"/>
          <w:szCs w:val="22"/>
        </w:rPr>
      </w:pPr>
    </w:p>
    <w:p w14:paraId="4079BE87" w14:textId="77777777" w:rsidR="00CD5D17" w:rsidRDefault="00CD5D17" w:rsidP="005E4293">
      <w:pPr>
        <w:rPr>
          <w:rFonts w:cs="Tahoma"/>
          <w:b/>
          <w:sz w:val="22"/>
          <w:szCs w:val="22"/>
        </w:rPr>
      </w:pPr>
    </w:p>
    <w:sectPr w:rsidR="00CD5D17" w:rsidSect="00565A03">
      <w:footerReference w:type="default" r:id="rId9"/>
      <w:type w:val="continuous"/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D11A2" w14:textId="77777777" w:rsidR="005C696C" w:rsidRDefault="005C696C">
      <w:r>
        <w:separator/>
      </w:r>
    </w:p>
  </w:endnote>
  <w:endnote w:type="continuationSeparator" w:id="0">
    <w:p w14:paraId="094464B1" w14:textId="77777777" w:rsidR="005C696C" w:rsidRDefault="005C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3440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F0EA5A" w14:textId="76BCE498" w:rsidR="00AE13AA" w:rsidRDefault="00AE13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0807BA" w14:textId="77777777" w:rsidR="00AE13AA" w:rsidRDefault="00AE1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5BF26" w14:textId="77777777" w:rsidR="005C696C" w:rsidRDefault="005C696C">
      <w:r>
        <w:separator/>
      </w:r>
    </w:p>
  </w:footnote>
  <w:footnote w:type="continuationSeparator" w:id="0">
    <w:p w14:paraId="2905BD29" w14:textId="77777777" w:rsidR="005C696C" w:rsidRDefault="005C6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684C8F"/>
    <w:multiLevelType w:val="hybridMultilevel"/>
    <w:tmpl w:val="EFE0FB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864D39"/>
    <w:multiLevelType w:val="hybridMultilevel"/>
    <w:tmpl w:val="918A08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227CE"/>
    <w:multiLevelType w:val="hybridMultilevel"/>
    <w:tmpl w:val="63B22C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E17E39"/>
    <w:multiLevelType w:val="hybridMultilevel"/>
    <w:tmpl w:val="A7E6A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B763F"/>
    <w:multiLevelType w:val="hybridMultilevel"/>
    <w:tmpl w:val="C122BB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8623A"/>
    <w:multiLevelType w:val="hybridMultilevel"/>
    <w:tmpl w:val="0C80F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D08E8"/>
    <w:multiLevelType w:val="multilevel"/>
    <w:tmpl w:val="C42A2EEC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0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0343D"/>
    <w:multiLevelType w:val="hybridMultilevel"/>
    <w:tmpl w:val="69DC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53C5B"/>
    <w:multiLevelType w:val="hybridMultilevel"/>
    <w:tmpl w:val="066493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CE0F7B"/>
    <w:multiLevelType w:val="hybridMultilevel"/>
    <w:tmpl w:val="47CCE6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AA7C80"/>
    <w:multiLevelType w:val="hybridMultilevel"/>
    <w:tmpl w:val="F71A2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23222"/>
    <w:multiLevelType w:val="hybridMultilevel"/>
    <w:tmpl w:val="F9C457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7B374E"/>
    <w:multiLevelType w:val="hybridMultilevel"/>
    <w:tmpl w:val="D1F4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E92D90"/>
    <w:multiLevelType w:val="hybridMultilevel"/>
    <w:tmpl w:val="FEAA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1D0D2B"/>
    <w:multiLevelType w:val="hybridMultilevel"/>
    <w:tmpl w:val="65B08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051AF"/>
    <w:multiLevelType w:val="hybridMultilevel"/>
    <w:tmpl w:val="D08293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2260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D1F20FB"/>
    <w:multiLevelType w:val="hybridMultilevel"/>
    <w:tmpl w:val="58D08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97387"/>
    <w:multiLevelType w:val="hybridMultilevel"/>
    <w:tmpl w:val="9628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63C6A"/>
    <w:multiLevelType w:val="hybridMultilevel"/>
    <w:tmpl w:val="EC10E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976E3F"/>
    <w:multiLevelType w:val="hybridMultilevel"/>
    <w:tmpl w:val="50B0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70B7E"/>
    <w:multiLevelType w:val="hybridMultilevel"/>
    <w:tmpl w:val="BAB42456"/>
    <w:lvl w:ilvl="0" w:tplc="50EE4EBA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3738F"/>
    <w:multiLevelType w:val="hybridMultilevel"/>
    <w:tmpl w:val="4DBC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AF1233"/>
    <w:multiLevelType w:val="hybridMultilevel"/>
    <w:tmpl w:val="B462BF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531742"/>
    <w:multiLevelType w:val="hybridMultilevel"/>
    <w:tmpl w:val="2488D9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E56ED8"/>
    <w:multiLevelType w:val="hybridMultilevel"/>
    <w:tmpl w:val="27FEC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FC54CE"/>
    <w:multiLevelType w:val="hybridMultilevel"/>
    <w:tmpl w:val="50DA3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D71EF8"/>
    <w:multiLevelType w:val="hybridMultilevel"/>
    <w:tmpl w:val="7D98D4E0"/>
    <w:lvl w:ilvl="0" w:tplc="AC222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C758F"/>
    <w:multiLevelType w:val="hybridMultilevel"/>
    <w:tmpl w:val="65C0F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60DAA"/>
    <w:multiLevelType w:val="hybridMultilevel"/>
    <w:tmpl w:val="C3169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22D96"/>
    <w:multiLevelType w:val="hybridMultilevel"/>
    <w:tmpl w:val="29D2C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90EB8"/>
    <w:multiLevelType w:val="hybridMultilevel"/>
    <w:tmpl w:val="9E582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B66D9"/>
    <w:multiLevelType w:val="hybridMultilevel"/>
    <w:tmpl w:val="B802B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734D6"/>
    <w:multiLevelType w:val="hybridMultilevel"/>
    <w:tmpl w:val="59D82740"/>
    <w:lvl w:ilvl="0" w:tplc="AB78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00607"/>
    <w:multiLevelType w:val="hybridMultilevel"/>
    <w:tmpl w:val="DB32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4095E"/>
    <w:multiLevelType w:val="hybridMultilevel"/>
    <w:tmpl w:val="2A0EC912"/>
    <w:lvl w:ilvl="0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1" w15:restartNumberingAfterBreak="0">
    <w:nsid w:val="79934DF6"/>
    <w:multiLevelType w:val="hybridMultilevel"/>
    <w:tmpl w:val="5CF0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65DCF"/>
    <w:multiLevelType w:val="hybridMultilevel"/>
    <w:tmpl w:val="356E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9593E"/>
    <w:multiLevelType w:val="hybridMultilevel"/>
    <w:tmpl w:val="C332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91CE3"/>
    <w:multiLevelType w:val="hybridMultilevel"/>
    <w:tmpl w:val="BDCCE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110EB"/>
    <w:multiLevelType w:val="hybridMultilevel"/>
    <w:tmpl w:val="6BE6E4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E7811CD"/>
    <w:multiLevelType w:val="hybridMultilevel"/>
    <w:tmpl w:val="5564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331736">
    <w:abstractNumId w:val="4"/>
  </w:num>
  <w:num w:numId="2" w16cid:durableId="1501120809">
    <w:abstractNumId w:val="3"/>
  </w:num>
  <w:num w:numId="3" w16cid:durableId="1376613035">
    <w:abstractNumId w:val="2"/>
  </w:num>
  <w:num w:numId="4" w16cid:durableId="1594128522">
    <w:abstractNumId w:val="1"/>
  </w:num>
  <w:num w:numId="5" w16cid:durableId="888034219">
    <w:abstractNumId w:val="0"/>
  </w:num>
  <w:num w:numId="6" w16cid:durableId="875971571">
    <w:abstractNumId w:val="22"/>
  </w:num>
  <w:num w:numId="7" w16cid:durableId="1206019152">
    <w:abstractNumId w:val="11"/>
  </w:num>
  <w:num w:numId="8" w16cid:durableId="83378561">
    <w:abstractNumId w:val="13"/>
  </w:num>
  <w:num w:numId="9" w16cid:durableId="1860119355">
    <w:abstractNumId w:val="37"/>
  </w:num>
  <w:num w:numId="10" w16cid:durableId="526255267">
    <w:abstractNumId w:val="36"/>
  </w:num>
  <w:num w:numId="11" w16cid:durableId="79378982">
    <w:abstractNumId w:val="9"/>
  </w:num>
  <w:num w:numId="12" w16cid:durableId="1329751243">
    <w:abstractNumId w:val="33"/>
  </w:num>
  <w:num w:numId="13" w16cid:durableId="243683097">
    <w:abstractNumId w:val="32"/>
  </w:num>
  <w:num w:numId="14" w16cid:durableId="1084687033">
    <w:abstractNumId w:val="5"/>
  </w:num>
  <w:num w:numId="15" w16cid:durableId="121116148">
    <w:abstractNumId w:val="8"/>
  </w:num>
  <w:num w:numId="16" w16cid:durableId="1057704679">
    <w:abstractNumId w:val="10"/>
  </w:num>
  <w:num w:numId="17" w16cid:durableId="74864034">
    <w:abstractNumId w:val="34"/>
  </w:num>
  <w:num w:numId="18" w16cid:durableId="1418985728">
    <w:abstractNumId w:val="12"/>
  </w:num>
  <w:num w:numId="19" w16cid:durableId="165321292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4286059">
    <w:abstractNumId w:val="39"/>
  </w:num>
  <w:num w:numId="21" w16cid:durableId="1389575259">
    <w:abstractNumId w:val="24"/>
  </w:num>
  <w:num w:numId="22" w16cid:durableId="1240673290">
    <w:abstractNumId w:val="23"/>
  </w:num>
  <w:num w:numId="23" w16cid:durableId="1243180284">
    <w:abstractNumId w:val="26"/>
  </w:num>
  <w:num w:numId="24" w16cid:durableId="2112777065">
    <w:abstractNumId w:val="27"/>
  </w:num>
  <w:num w:numId="25" w16cid:durableId="326323203">
    <w:abstractNumId w:val="21"/>
  </w:num>
  <w:num w:numId="26" w16cid:durableId="27338277">
    <w:abstractNumId w:val="18"/>
  </w:num>
  <w:num w:numId="27" w16cid:durableId="1610157212">
    <w:abstractNumId w:val="38"/>
  </w:num>
  <w:num w:numId="28" w16cid:durableId="2103262692">
    <w:abstractNumId w:val="45"/>
  </w:num>
  <w:num w:numId="29" w16cid:durableId="722605243">
    <w:abstractNumId w:val="14"/>
  </w:num>
  <w:num w:numId="30" w16cid:durableId="583609257">
    <w:abstractNumId w:val="30"/>
  </w:num>
  <w:num w:numId="31" w16cid:durableId="1619218879">
    <w:abstractNumId w:val="29"/>
  </w:num>
  <w:num w:numId="32" w16cid:durableId="2362141">
    <w:abstractNumId w:val="6"/>
  </w:num>
  <w:num w:numId="33" w16cid:durableId="721055153">
    <w:abstractNumId w:val="7"/>
  </w:num>
  <w:num w:numId="34" w16cid:durableId="1743864665">
    <w:abstractNumId w:val="46"/>
  </w:num>
  <w:num w:numId="35" w16cid:durableId="568924937">
    <w:abstractNumId w:val="43"/>
  </w:num>
  <w:num w:numId="36" w16cid:durableId="1381247698">
    <w:abstractNumId w:val="44"/>
  </w:num>
  <w:num w:numId="37" w16cid:durableId="380789495">
    <w:abstractNumId w:val="28"/>
  </w:num>
  <w:num w:numId="38" w16cid:durableId="2060086844">
    <w:abstractNumId w:val="20"/>
  </w:num>
  <w:num w:numId="39" w16cid:durableId="1577275654">
    <w:abstractNumId w:val="40"/>
  </w:num>
  <w:num w:numId="40" w16cid:durableId="903876852">
    <w:abstractNumId w:val="17"/>
  </w:num>
  <w:num w:numId="41" w16cid:durableId="45489187">
    <w:abstractNumId w:val="41"/>
  </w:num>
  <w:num w:numId="42" w16cid:durableId="1971671721">
    <w:abstractNumId w:val="19"/>
  </w:num>
  <w:num w:numId="43" w16cid:durableId="1489597118">
    <w:abstractNumId w:val="15"/>
  </w:num>
  <w:num w:numId="44" w16cid:durableId="1216552541">
    <w:abstractNumId w:val="35"/>
  </w:num>
  <w:num w:numId="45" w16cid:durableId="490951391">
    <w:abstractNumId w:val="42"/>
  </w:num>
  <w:num w:numId="46" w16cid:durableId="1028531457">
    <w:abstractNumId w:val="31"/>
  </w:num>
  <w:num w:numId="47" w16cid:durableId="90145096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335"/>
    <w:rsid w:val="00000218"/>
    <w:rsid w:val="00001848"/>
    <w:rsid w:val="00002F29"/>
    <w:rsid w:val="00003383"/>
    <w:rsid w:val="00011FE4"/>
    <w:rsid w:val="00014B64"/>
    <w:rsid w:val="00014E4C"/>
    <w:rsid w:val="00015382"/>
    <w:rsid w:val="000162E6"/>
    <w:rsid w:val="00024B14"/>
    <w:rsid w:val="000256E5"/>
    <w:rsid w:val="00030C65"/>
    <w:rsid w:val="000328EE"/>
    <w:rsid w:val="00034A82"/>
    <w:rsid w:val="000411C3"/>
    <w:rsid w:val="00041830"/>
    <w:rsid w:val="0004227B"/>
    <w:rsid w:val="00045328"/>
    <w:rsid w:val="000538C3"/>
    <w:rsid w:val="00065F1D"/>
    <w:rsid w:val="00072C33"/>
    <w:rsid w:val="00073ADA"/>
    <w:rsid w:val="00076445"/>
    <w:rsid w:val="00080070"/>
    <w:rsid w:val="0008081D"/>
    <w:rsid w:val="0008196B"/>
    <w:rsid w:val="00081EF6"/>
    <w:rsid w:val="0008445A"/>
    <w:rsid w:val="00085709"/>
    <w:rsid w:val="00086EAE"/>
    <w:rsid w:val="00091570"/>
    <w:rsid w:val="00092C97"/>
    <w:rsid w:val="00097343"/>
    <w:rsid w:val="000A0829"/>
    <w:rsid w:val="000A0B07"/>
    <w:rsid w:val="000A7E1E"/>
    <w:rsid w:val="000B14CF"/>
    <w:rsid w:val="000B2B04"/>
    <w:rsid w:val="000C09FA"/>
    <w:rsid w:val="000C39F7"/>
    <w:rsid w:val="000C5A08"/>
    <w:rsid w:val="000D581C"/>
    <w:rsid w:val="000D5F8E"/>
    <w:rsid w:val="000E0069"/>
    <w:rsid w:val="000F3E2E"/>
    <w:rsid w:val="000F6E5F"/>
    <w:rsid w:val="001022F1"/>
    <w:rsid w:val="001028C1"/>
    <w:rsid w:val="00104506"/>
    <w:rsid w:val="0010651A"/>
    <w:rsid w:val="00107997"/>
    <w:rsid w:val="00110A24"/>
    <w:rsid w:val="001253DD"/>
    <w:rsid w:val="00126BCF"/>
    <w:rsid w:val="001342C2"/>
    <w:rsid w:val="001361F1"/>
    <w:rsid w:val="001376E6"/>
    <w:rsid w:val="00137CE8"/>
    <w:rsid w:val="00140B1B"/>
    <w:rsid w:val="001434B9"/>
    <w:rsid w:val="00146B3D"/>
    <w:rsid w:val="0015085C"/>
    <w:rsid w:val="00154A46"/>
    <w:rsid w:val="00157A64"/>
    <w:rsid w:val="0016101A"/>
    <w:rsid w:val="00163D89"/>
    <w:rsid w:val="001650FF"/>
    <w:rsid w:val="00167A1B"/>
    <w:rsid w:val="0017063E"/>
    <w:rsid w:val="00172ACD"/>
    <w:rsid w:val="00173942"/>
    <w:rsid w:val="00174EC6"/>
    <w:rsid w:val="001770A0"/>
    <w:rsid w:val="001808EF"/>
    <w:rsid w:val="00184315"/>
    <w:rsid w:val="00185152"/>
    <w:rsid w:val="00185923"/>
    <w:rsid w:val="00185A3F"/>
    <w:rsid w:val="00185CD0"/>
    <w:rsid w:val="001872F2"/>
    <w:rsid w:val="001931EC"/>
    <w:rsid w:val="001969E5"/>
    <w:rsid w:val="00197928"/>
    <w:rsid w:val="001A49EF"/>
    <w:rsid w:val="001B0EBA"/>
    <w:rsid w:val="001B2CC8"/>
    <w:rsid w:val="001B34B2"/>
    <w:rsid w:val="001B5DFB"/>
    <w:rsid w:val="001C0EF6"/>
    <w:rsid w:val="001C714F"/>
    <w:rsid w:val="001D1335"/>
    <w:rsid w:val="001D1E02"/>
    <w:rsid w:val="001D25C1"/>
    <w:rsid w:val="001E267D"/>
    <w:rsid w:val="001E2A96"/>
    <w:rsid w:val="001E2F0C"/>
    <w:rsid w:val="001E5682"/>
    <w:rsid w:val="001F1B26"/>
    <w:rsid w:val="001F2EDE"/>
    <w:rsid w:val="001F3846"/>
    <w:rsid w:val="001F4B75"/>
    <w:rsid w:val="001F4E5A"/>
    <w:rsid w:val="001F5C27"/>
    <w:rsid w:val="001F6AD3"/>
    <w:rsid w:val="0020142C"/>
    <w:rsid w:val="002019D1"/>
    <w:rsid w:val="00205002"/>
    <w:rsid w:val="0021026A"/>
    <w:rsid w:val="00210475"/>
    <w:rsid w:val="002142D3"/>
    <w:rsid w:val="00215E0C"/>
    <w:rsid w:val="00215FB1"/>
    <w:rsid w:val="002163C7"/>
    <w:rsid w:val="00216816"/>
    <w:rsid w:val="002177C8"/>
    <w:rsid w:val="002216A3"/>
    <w:rsid w:val="00222CA3"/>
    <w:rsid w:val="00227684"/>
    <w:rsid w:val="00241B49"/>
    <w:rsid w:val="00242E2F"/>
    <w:rsid w:val="00245CBB"/>
    <w:rsid w:val="00245FD4"/>
    <w:rsid w:val="00260775"/>
    <w:rsid w:val="00260929"/>
    <w:rsid w:val="002620A0"/>
    <w:rsid w:val="00262D8E"/>
    <w:rsid w:val="002662B6"/>
    <w:rsid w:val="00273836"/>
    <w:rsid w:val="00274C2B"/>
    <w:rsid w:val="00275264"/>
    <w:rsid w:val="00280342"/>
    <w:rsid w:val="00285F0E"/>
    <w:rsid w:val="00286A9D"/>
    <w:rsid w:val="002963E1"/>
    <w:rsid w:val="002A0D65"/>
    <w:rsid w:val="002A3AAA"/>
    <w:rsid w:val="002A6931"/>
    <w:rsid w:val="002D0AB3"/>
    <w:rsid w:val="002D0B70"/>
    <w:rsid w:val="002D2CB8"/>
    <w:rsid w:val="002D31E3"/>
    <w:rsid w:val="002D36C3"/>
    <w:rsid w:val="002D6042"/>
    <w:rsid w:val="002D6AE3"/>
    <w:rsid w:val="002D79AC"/>
    <w:rsid w:val="002E1CF4"/>
    <w:rsid w:val="002F1759"/>
    <w:rsid w:val="002F2AB9"/>
    <w:rsid w:val="002F7640"/>
    <w:rsid w:val="002F7D88"/>
    <w:rsid w:val="00300462"/>
    <w:rsid w:val="00302D6D"/>
    <w:rsid w:val="00313E14"/>
    <w:rsid w:val="003259F5"/>
    <w:rsid w:val="00325EFE"/>
    <w:rsid w:val="00326283"/>
    <w:rsid w:val="003353F9"/>
    <w:rsid w:val="0034473C"/>
    <w:rsid w:val="00345775"/>
    <w:rsid w:val="00350ABC"/>
    <w:rsid w:val="003519E0"/>
    <w:rsid w:val="00361747"/>
    <w:rsid w:val="00367B1E"/>
    <w:rsid w:val="0037063E"/>
    <w:rsid w:val="00372C1D"/>
    <w:rsid w:val="00372E8E"/>
    <w:rsid w:val="00375E8B"/>
    <w:rsid w:val="00376860"/>
    <w:rsid w:val="0038182B"/>
    <w:rsid w:val="00381EEB"/>
    <w:rsid w:val="00386D9D"/>
    <w:rsid w:val="00391C6B"/>
    <w:rsid w:val="00393ADB"/>
    <w:rsid w:val="00397836"/>
    <w:rsid w:val="003A250B"/>
    <w:rsid w:val="003A3FA1"/>
    <w:rsid w:val="003A5A2B"/>
    <w:rsid w:val="003A5F97"/>
    <w:rsid w:val="003A6912"/>
    <w:rsid w:val="003A7755"/>
    <w:rsid w:val="003B385C"/>
    <w:rsid w:val="003B4080"/>
    <w:rsid w:val="003B4901"/>
    <w:rsid w:val="003B73AF"/>
    <w:rsid w:val="003C111E"/>
    <w:rsid w:val="003D2871"/>
    <w:rsid w:val="003D7AA7"/>
    <w:rsid w:val="003E39FF"/>
    <w:rsid w:val="003E5C38"/>
    <w:rsid w:val="003E7CE7"/>
    <w:rsid w:val="003F211D"/>
    <w:rsid w:val="003F3493"/>
    <w:rsid w:val="003F3612"/>
    <w:rsid w:val="003F4A00"/>
    <w:rsid w:val="003F746B"/>
    <w:rsid w:val="00400BD2"/>
    <w:rsid w:val="0040303E"/>
    <w:rsid w:val="00403FFF"/>
    <w:rsid w:val="00405F46"/>
    <w:rsid w:val="00410FAD"/>
    <w:rsid w:val="004138FF"/>
    <w:rsid w:val="00414D4C"/>
    <w:rsid w:val="00420002"/>
    <w:rsid w:val="00420126"/>
    <w:rsid w:val="00424BB1"/>
    <w:rsid w:val="0042548E"/>
    <w:rsid w:val="00425ACF"/>
    <w:rsid w:val="004267F6"/>
    <w:rsid w:val="004304EF"/>
    <w:rsid w:val="00430504"/>
    <w:rsid w:val="00433204"/>
    <w:rsid w:val="00434DAC"/>
    <w:rsid w:val="00444A0A"/>
    <w:rsid w:val="00453115"/>
    <w:rsid w:val="00454A68"/>
    <w:rsid w:val="004652A2"/>
    <w:rsid w:val="0046731C"/>
    <w:rsid w:val="00470F74"/>
    <w:rsid w:val="00473300"/>
    <w:rsid w:val="00474B44"/>
    <w:rsid w:val="00475340"/>
    <w:rsid w:val="00477F3A"/>
    <w:rsid w:val="00480B7B"/>
    <w:rsid w:val="00485193"/>
    <w:rsid w:val="00486635"/>
    <w:rsid w:val="00487CF7"/>
    <w:rsid w:val="004903C6"/>
    <w:rsid w:val="004911A7"/>
    <w:rsid w:val="004933AA"/>
    <w:rsid w:val="004A12B3"/>
    <w:rsid w:val="004A2920"/>
    <w:rsid w:val="004A3090"/>
    <w:rsid w:val="004A4A28"/>
    <w:rsid w:val="004A6717"/>
    <w:rsid w:val="004B14F3"/>
    <w:rsid w:val="004B6344"/>
    <w:rsid w:val="004B6587"/>
    <w:rsid w:val="004B6906"/>
    <w:rsid w:val="004B7DDE"/>
    <w:rsid w:val="004C7E38"/>
    <w:rsid w:val="004D02AB"/>
    <w:rsid w:val="004E55E1"/>
    <w:rsid w:val="004F2B30"/>
    <w:rsid w:val="00500895"/>
    <w:rsid w:val="00500BB5"/>
    <w:rsid w:val="00500D3D"/>
    <w:rsid w:val="00501AB7"/>
    <w:rsid w:val="00501E69"/>
    <w:rsid w:val="005114BC"/>
    <w:rsid w:val="00513242"/>
    <w:rsid w:val="005148D1"/>
    <w:rsid w:val="005148E1"/>
    <w:rsid w:val="00521909"/>
    <w:rsid w:val="00526491"/>
    <w:rsid w:val="005318EA"/>
    <w:rsid w:val="00534DDA"/>
    <w:rsid w:val="005368E9"/>
    <w:rsid w:val="0054026B"/>
    <w:rsid w:val="00541317"/>
    <w:rsid w:val="00544268"/>
    <w:rsid w:val="00544C53"/>
    <w:rsid w:val="00546F17"/>
    <w:rsid w:val="00557DBA"/>
    <w:rsid w:val="00565A03"/>
    <w:rsid w:val="00565B4B"/>
    <w:rsid w:val="00570341"/>
    <w:rsid w:val="00571BF3"/>
    <w:rsid w:val="005723BB"/>
    <w:rsid w:val="00572D92"/>
    <w:rsid w:val="0058069B"/>
    <w:rsid w:val="005836AE"/>
    <w:rsid w:val="00585DA8"/>
    <w:rsid w:val="005877B3"/>
    <w:rsid w:val="005963EB"/>
    <w:rsid w:val="005A27D1"/>
    <w:rsid w:val="005B016E"/>
    <w:rsid w:val="005B3257"/>
    <w:rsid w:val="005B5E8C"/>
    <w:rsid w:val="005C4304"/>
    <w:rsid w:val="005C4CC6"/>
    <w:rsid w:val="005C575C"/>
    <w:rsid w:val="005C696C"/>
    <w:rsid w:val="005D153C"/>
    <w:rsid w:val="005D221C"/>
    <w:rsid w:val="005D292E"/>
    <w:rsid w:val="005D33FD"/>
    <w:rsid w:val="005E06FA"/>
    <w:rsid w:val="005E4293"/>
    <w:rsid w:val="005F64C0"/>
    <w:rsid w:val="006019B3"/>
    <w:rsid w:val="00606468"/>
    <w:rsid w:val="00607496"/>
    <w:rsid w:val="0061144C"/>
    <w:rsid w:val="0061285C"/>
    <w:rsid w:val="00621446"/>
    <w:rsid w:val="00622981"/>
    <w:rsid w:val="00624D38"/>
    <w:rsid w:val="00640816"/>
    <w:rsid w:val="006604E4"/>
    <w:rsid w:val="00665DF2"/>
    <w:rsid w:val="00672541"/>
    <w:rsid w:val="0068463D"/>
    <w:rsid w:val="00690FDC"/>
    <w:rsid w:val="006970B4"/>
    <w:rsid w:val="006A48C0"/>
    <w:rsid w:val="006B1108"/>
    <w:rsid w:val="006B114C"/>
    <w:rsid w:val="006B2681"/>
    <w:rsid w:val="006B294A"/>
    <w:rsid w:val="006B7574"/>
    <w:rsid w:val="006C0600"/>
    <w:rsid w:val="006D1438"/>
    <w:rsid w:val="006D16B5"/>
    <w:rsid w:val="006D51CF"/>
    <w:rsid w:val="006E5ACF"/>
    <w:rsid w:val="006F0633"/>
    <w:rsid w:val="006F4AB3"/>
    <w:rsid w:val="006F5D16"/>
    <w:rsid w:val="006F6C05"/>
    <w:rsid w:val="006F7C28"/>
    <w:rsid w:val="00704676"/>
    <w:rsid w:val="007061AD"/>
    <w:rsid w:val="00707BA2"/>
    <w:rsid w:val="007109AE"/>
    <w:rsid w:val="007115EC"/>
    <w:rsid w:val="00711DDB"/>
    <w:rsid w:val="00714F67"/>
    <w:rsid w:val="00724A32"/>
    <w:rsid w:val="00731341"/>
    <w:rsid w:val="00732171"/>
    <w:rsid w:val="00734B41"/>
    <w:rsid w:val="007351D5"/>
    <w:rsid w:val="0073638F"/>
    <w:rsid w:val="00752A77"/>
    <w:rsid w:val="00757334"/>
    <w:rsid w:val="0076178A"/>
    <w:rsid w:val="007648BC"/>
    <w:rsid w:val="00767F35"/>
    <w:rsid w:val="007744E3"/>
    <w:rsid w:val="007913A3"/>
    <w:rsid w:val="007B291B"/>
    <w:rsid w:val="007B3BD3"/>
    <w:rsid w:val="007B7255"/>
    <w:rsid w:val="007C0750"/>
    <w:rsid w:val="007C38BA"/>
    <w:rsid w:val="007C439D"/>
    <w:rsid w:val="007C645B"/>
    <w:rsid w:val="007D1BD7"/>
    <w:rsid w:val="007D1F65"/>
    <w:rsid w:val="007D3356"/>
    <w:rsid w:val="007E130C"/>
    <w:rsid w:val="007E6650"/>
    <w:rsid w:val="007F70B2"/>
    <w:rsid w:val="00800FE5"/>
    <w:rsid w:val="00802665"/>
    <w:rsid w:val="008047DB"/>
    <w:rsid w:val="00806A84"/>
    <w:rsid w:val="00810D1B"/>
    <w:rsid w:val="00812E5D"/>
    <w:rsid w:val="00813EF7"/>
    <w:rsid w:val="00814C63"/>
    <w:rsid w:val="008208D0"/>
    <w:rsid w:val="008336D7"/>
    <w:rsid w:val="0083503B"/>
    <w:rsid w:val="00843B43"/>
    <w:rsid w:val="00843EA1"/>
    <w:rsid w:val="008471D5"/>
    <w:rsid w:val="00850D47"/>
    <w:rsid w:val="00851E9F"/>
    <w:rsid w:val="00854EFE"/>
    <w:rsid w:val="008622A9"/>
    <w:rsid w:val="008635C5"/>
    <w:rsid w:val="00865563"/>
    <w:rsid w:val="008660B1"/>
    <w:rsid w:val="00867227"/>
    <w:rsid w:val="0087034C"/>
    <w:rsid w:val="008810EF"/>
    <w:rsid w:val="00883642"/>
    <w:rsid w:val="00884AAB"/>
    <w:rsid w:val="008975CD"/>
    <w:rsid w:val="008A4779"/>
    <w:rsid w:val="008B3355"/>
    <w:rsid w:val="008B7B7F"/>
    <w:rsid w:val="008C4E6D"/>
    <w:rsid w:val="008C5E90"/>
    <w:rsid w:val="008D7AF4"/>
    <w:rsid w:val="008E0C13"/>
    <w:rsid w:val="008E1C08"/>
    <w:rsid w:val="008E7262"/>
    <w:rsid w:val="008F5565"/>
    <w:rsid w:val="008F6CC8"/>
    <w:rsid w:val="00901CA6"/>
    <w:rsid w:val="009072DD"/>
    <w:rsid w:val="009123EE"/>
    <w:rsid w:val="00925AE2"/>
    <w:rsid w:val="00930F39"/>
    <w:rsid w:val="00934176"/>
    <w:rsid w:val="00936158"/>
    <w:rsid w:val="00942E37"/>
    <w:rsid w:val="00943CE7"/>
    <w:rsid w:val="009448AF"/>
    <w:rsid w:val="00946599"/>
    <w:rsid w:val="00947666"/>
    <w:rsid w:val="00947EB6"/>
    <w:rsid w:val="00952800"/>
    <w:rsid w:val="009533B6"/>
    <w:rsid w:val="00955BA7"/>
    <w:rsid w:val="00967502"/>
    <w:rsid w:val="00970C0C"/>
    <w:rsid w:val="0097125D"/>
    <w:rsid w:val="00971605"/>
    <w:rsid w:val="00973C2C"/>
    <w:rsid w:val="00973D3B"/>
    <w:rsid w:val="00974995"/>
    <w:rsid w:val="00974AA9"/>
    <w:rsid w:val="00976803"/>
    <w:rsid w:val="00984998"/>
    <w:rsid w:val="00987D9F"/>
    <w:rsid w:val="00993534"/>
    <w:rsid w:val="00993B63"/>
    <w:rsid w:val="00995FCA"/>
    <w:rsid w:val="009976D3"/>
    <w:rsid w:val="009A2404"/>
    <w:rsid w:val="009A3070"/>
    <w:rsid w:val="009A315F"/>
    <w:rsid w:val="009A4028"/>
    <w:rsid w:val="009A5DB5"/>
    <w:rsid w:val="009B136C"/>
    <w:rsid w:val="009C2CAE"/>
    <w:rsid w:val="009D31AB"/>
    <w:rsid w:val="009D6F05"/>
    <w:rsid w:val="009E6279"/>
    <w:rsid w:val="009E6F9B"/>
    <w:rsid w:val="009F6EC3"/>
    <w:rsid w:val="00A01767"/>
    <w:rsid w:val="00A061C9"/>
    <w:rsid w:val="00A10561"/>
    <w:rsid w:val="00A14747"/>
    <w:rsid w:val="00A21617"/>
    <w:rsid w:val="00A21DF8"/>
    <w:rsid w:val="00A222C0"/>
    <w:rsid w:val="00A24838"/>
    <w:rsid w:val="00A26431"/>
    <w:rsid w:val="00A344CB"/>
    <w:rsid w:val="00A40636"/>
    <w:rsid w:val="00A442D1"/>
    <w:rsid w:val="00A5030B"/>
    <w:rsid w:val="00A55547"/>
    <w:rsid w:val="00A62CF6"/>
    <w:rsid w:val="00A6599A"/>
    <w:rsid w:val="00A70B51"/>
    <w:rsid w:val="00A723CD"/>
    <w:rsid w:val="00A7240F"/>
    <w:rsid w:val="00A7325E"/>
    <w:rsid w:val="00A7638C"/>
    <w:rsid w:val="00A810FF"/>
    <w:rsid w:val="00A83658"/>
    <w:rsid w:val="00A83B26"/>
    <w:rsid w:val="00A92ADB"/>
    <w:rsid w:val="00A939C0"/>
    <w:rsid w:val="00A94226"/>
    <w:rsid w:val="00AA302C"/>
    <w:rsid w:val="00AA4D60"/>
    <w:rsid w:val="00AB375B"/>
    <w:rsid w:val="00AC29BA"/>
    <w:rsid w:val="00AC29DA"/>
    <w:rsid w:val="00AD0B1E"/>
    <w:rsid w:val="00AD12C3"/>
    <w:rsid w:val="00AD1FCD"/>
    <w:rsid w:val="00AD7750"/>
    <w:rsid w:val="00AD7D26"/>
    <w:rsid w:val="00AE13AA"/>
    <w:rsid w:val="00AE6B73"/>
    <w:rsid w:val="00AF3B4B"/>
    <w:rsid w:val="00B0112A"/>
    <w:rsid w:val="00B10960"/>
    <w:rsid w:val="00B1139A"/>
    <w:rsid w:val="00B1229F"/>
    <w:rsid w:val="00B20418"/>
    <w:rsid w:val="00B208A1"/>
    <w:rsid w:val="00B21F5A"/>
    <w:rsid w:val="00B22140"/>
    <w:rsid w:val="00B238C5"/>
    <w:rsid w:val="00B25E7C"/>
    <w:rsid w:val="00B31179"/>
    <w:rsid w:val="00B31983"/>
    <w:rsid w:val="00B36896"/>
    <w:rsid w:val="00B4025C"/>
    <w:rsid w:val="00B4464E"/>
    <w:rsid w:val="00B45FC0"/>
    <w:rsid w:val="00B5254C"/>
    <w:rsid w:val="00B56EBC"/>
    <w:rsid w:val="00B619D8"/>
    <w:rsid w:val="00B6420D"/>
    <w:rsid w:val="00B661D6"/>
    <w:rsid w:val="00B70659"/>
    <w:rsid w:val="00B739C0"/>
    <w:rsid w:val="00B75A9B"/>
    <w:rsid w:val="00B77489"/>
    <w:rsid w:val="00B82A2F"/>
    <w:rsid w:val="00B87A32"/>
    <w:rsid w:val="00B90640"/>
    <w:rsid w:val="00B908AF"/>
    <w:rsid w:val="00B91B1B"/>
    <w:rsid w:val="00B92144"/>
    <w:rsid w:val="00B97436"/>
    <w:rsid w:val="00B97B15"/>
    <w:rsid w:val="00BA3043"/>
    <w:rsid w:val="00BB0E5E"/>
    <w:rsid w:val="00BB36D3"/>
    <w:rsid w:val="00BB7255"/>
    <w:rsid w:val="00BC01D3"/>
    <w:rsid w:val="00BC2393"/>
    <w:rsid w:val="00BC65C8"/>
    <w:rsid w:val="00BC7577"/>
    <w:rsid w:val="00BC7906"/>
    <w:rsid w:val="00BE0A34"/>
    <w:rsid w:val="00BE65C1"/>
    <w:rsid w:val="00BF1DC2"/>
    <w:rsid w:val="00BF62C2"/>
    <w:rsid w:val="00C01608"/>
    <w:rsid w:val="00C0405C"/>
    <w:rsid w:val="00C073EF"/>
    <w:rsid w:val="00C12A02"/>
    <w:rsid w:val="00C13658"/>
    <w:rsid w:val="00C148AE"/>
    <w:rsid w:val="00C2443A"/>
    <w:rsid w:val="00C253B6"/>
    <w:rsid w:val="00C2751D"/>
    <w:rsid w:val="00C309D2"/>
    <w:rsid w:val="00C43B8A"/>
    <w:rsid w:val="00C476D8"/>
    <w:rsid w:val="00C529A8"/>
    <w:rsid w:val="00C61DD1"/>
    <w:rsid w:val="00C631EA"/>
    <w:rsid w:val="00C65C92"/>
    <w:rsid w:val="00C6605A"/>
    <w:rsid w:val="00C66721"/>
    <w:rsid w:val="00C67D56"/>
    <w:rsid w:val="00C70C1F"/>
    <w:rsid w:val="00C72498"/>
    <w:rsid w:val="00C806DB"/>
    <w:rsid w:val="00C95698"/>
    <w:rsid w:val="00CA1CF8"/>
    <w:rsid w:val="00CA26DC"/>
    <w:rsid w:val="00CA4530"/>
    <w:rsid w:val="00CA4D15"/>
    <w:rsid w:val="00CA4F2F"/>
    <w:rsid w:val="00CA5922"/>
    <w:rsid w:val="00CA5A00"/>
    <w:rsid w:val="00CA72FA"/>
    <w:rsid w:val="00CA7A59"/>
    <w:rsid w:val="00CB07B0"/>
    <w:rsid w:val="00CB34B1"/>
    <w:rsid w:val="00CB445D"/>
    <w:rsid w:val="00CB7118"/>
    <w:rsid w:val="00CB7EED"/>
    <w:rsid w:val="00CD0BD4"/>
    <w:rsid w:val="00CD207B"/>
    <w:rsid w:val="00CD440E"/>
    <w:rsid w:val="00CD5D17"/>
    <w:rsid w:val="00CD7F08"/>
    <w:rsid w:val="00CE43F2"/>
    <w:rsid w:val="00CF22A9"/>
    <w:rsid w:val="00CF3822"/>
    <w:rsid w:val="00CF50CD"/>
    <w:rsid w:val="00D0490F"/>
    <w:rsid w:val="00D11FAC"/>
    <w:rsid w:val="00D14E25"/>
    <w:rsid w:val="00D2187C"/>
    <w:rsid w:val="00D22DE6"/>
    <w:rsid w:val="00D268A5"/>
    <w:rsid w:val="00D307FA"/>
    <w:rsid w:val="00D32102"/>
    <w:rsid w:val="00D3651D"/>
    <w:rsid w:val="00D42FAA"/>
    <w:rsid w:val="00D45435"/>
    <w:rsid w:val="00D46AD1"/>
    <w:rsid w:val="00D503B7"/>
    <w:rsid w:val="00D54041"/>
    <w:rsid w:val="00D6347D"/>
    <w:rsid w:val="00D63C44"/>
    <w:rsid w:val="00D6413D"/>
    <w:rsid w:val="00D65FF7"/>
    <w:rsid w:val="00D66190"/>
    <w:rsid w:val="00D7404E"/>
    <w:rsid w:val="00D753E9"/>
    <w:rsid w:val="00D82AD2"/>
    <w:rsid w:val="00D85A9D"/>
    <w:rsid w:val="00D868B9"/>
    <w:rsid w:val="00D86D7D"/>
    <w:rsid w:val="00D870B4"/>
    <w:rsid w:val="00DB3E23"/>
    <w:rsid w:val="00DB493E"/>
    <w:rsid w:val="00DE166E"/>
    <w:rsid w:val="00DE7028"/>
    <w:rsid w:val="00DF127D"/>
    <w:rsid w:val="00DF6F8E"/>
    <w:rsid w:val="00E0624B"/>
    <w:rsid w:val="00E129CA"/>
    <w:rsid w:val="00E13E4D"/>
    <w:rsid w:val="00E165A3"/>
    <w:rsid w:val="00E227BA"/>
    <w:rsid w:val="00E228F9"/>
    <w:rsid w:val="00E26FCB"/>
    <w:rsid w:val="00E27A7E"/>
    <w:rsid w:val="00E30371"/>
    <w:rsid w:val="00E30D2E"/>
    <w:rsid w:val="00E34555"/>
    <w:rsid w:val="00E366F0"/>
    <w:rsid w:val="00E4121B"/>
    <w:rsid w:val="00E43B27"/>
    <w:rsid w:val="00E50C71"/>
    <w:rsid w:val="00E51D2A"/>
    <w:rsid w:val="00E51F1C"/>
    <w:rsid w:val="00E55194"/>
    <w:rsid w:val="00E56273"/>
    <w:rsid w:val="00E601CB"/>
    <w:rsid w:val="00E638BF"/>
    <w:rsid w:val="00E66EC0"/>
    <w:rsid w:val="00E67BBA"/>
    <w:rsid w:val="00E7243F"/>
    <w:rsid w:val="00E72C31"/>
    <w:rsid w:val="00E77163"/>
    <w:rsid w:val="00E7777D"/>
    <w:rsid w:val="00E82381"/>
    <w:rsid w:val="00E82978"/>
    <w:rsid w:val="00E84E9F"/>
    <w:rsid w:val="00E85F31"/>
    <w:rsid w:val="00E95C98"/>
    <w:rsid w:val="00E976F6"/>
    <w:rsid w:val="00EA2626"/>
    <w:rsid w:val="00EA600C"/>
    <w:rsid w:val="00EA7F44"/>
    <w:rsid w:val="00EB06D9"/>
    <w:rsid w:val="00EB0AB9"/>
    <w:rsid w:val="00EB2396"/>
    <w:rsid w:val="00EB269C"/>
    <w:rsid w:val="00EB6028"/>
    <w:rsid w:val="00EB6E40"/>
    <w:rsid w:val="00EB74C3"/>
    <w:rsid w:val="00EC1EE9"/>
    <w:rsid w:val="00EC1F86"/>
    <w:rsid w:val="00EC2355"/>
    <w:rsid w:val="00EC2C03"/>
    <w:rsid w:val="00EC572C"/>
    <w:rsid w:val="00EC6730"/>
    <w:rsid w:val="00EC678D"/>
    <w:rsid w:val="00EE0AA6"/>
    <w:rsid w:val="00EE0BEA"/>
    <w:rsid w:val="00EE48DF"/>
    <w:rsid w:val="00EE6396"/>
    <w:rsid w:val="00EE7AFA"/>
    <w:rsid w:val="00EF1953"/>
    <w:rsid w:val="00EF32D2"/>
    <w:rsid w:val="00EF4EB1"/>
    <w:rsid w:val="00EF5031"/>
    <w:rsid w:val="00F00966"/>
    <w:rsid w:val="00F04022"/>
    <w:rsid w:val="00F10C06"/>
    <w:rsid w:val="00F1389A"/>
    <w:rsid w:val="00F20C0F"/>
    <w:rsid w:val="00F24805"/>
    <w:rsid w:val="00F2786C"/>
    <w:rsid w:val="00F36B1A"/>
    <w:rsid w:val="00F42AAA"/>
    <w:rsid w:val="00F57D77"/>
    <w:rsid w:val="00F60AA8"/>
    <w:rsid w:val="00F622FD"/>
    <w:rsid w:val="00F6691E"/>
    <w:rsid w:val="00F66F26"/>
    <w:rsid w:val="00F72F0C"/>
    <w:rsid w:val="00F75BAC"/>
    <w:rsid w:val="00F76B46"/>
    <w:rsid w:val="00F817D1"/>
    <w:rsid w:val="00F81D8E"/>
    <w:rsid w:val="00F828C2"/>
    <w:rsid w:val="00F85DA8"/>
    <w:rsid w:val="00F90DE6"/>
    <w:rsid w:val="00FA3367"/>
    <w:rsid w:val="00FB0EBD"/>
    <w:rsid w:val="00FB5F5B"/>
    <w:rsid w:val="00FB62FC"/>
    <w:rsid w:val="00FB76AC"/>
    <w:rsid w:val="00FC2F56"/>
    <w:rsid w:val="00FC43F8"/>
    <w:rsid w:val="00FC5BF5"/>
    <w:rsid w:val="00FD140F"/>
    <w:rsid w:val="00FD50AB"/>
    <w:rsid w:val="00FD6F43"/>
    <w:rsid w:val="00FD7F88"/>
    <w:rsid w:val="00FE7866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37DB1C51"/>
  <w15:docId w15:val="{1369D961-4D70-4624-9FEF-53643CDD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BF3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paragraph" w:styleId="Heading4">
    <w:name w:val="heading 4"/>
    <w:basedOn w:val="Normal"/>
    <w:next w:val="Normal"/>
    <w:qFormat/>
    <w:rsid w:val="0043320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Strong">
    <w:name w:val="Strong"/>
    <w:uiPriority w:val="22"/>
    <w:qFormat/>
    <w:rsid w:val="00076445"/>
    <w:rPr>
      <w:b/>
      <w:bCs/>
    </w:rPr>
  </w:style>
  <w:style w:type="paragraph" w:styleId="Header">
    <w:name w:val="header"/>
    <w:basedOn w:val="Normal"/>
    <w:rsid w:val="008E1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E1C0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F382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00FE5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800FE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022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22F1"/>
    <w:rPr>
      <w:szCs w:val="20"/>
    </w:rPr>
  </w:style>
  <w:style w:type="character" w:customStyle="1" w:styleId="CommentTextChar">
    <w:name w:val="Comment Text Char"/>
    <w:link w:val="CommentText"/>
    <w:rsid w:val="001022F1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1022F1"/>
    <w:rPr>
      <w:b/>
      <w:bCs/>
    </w:rPr>
  </w:style>
  <w:style w:type="character" w:customStyle="1" w:styleId="CommentSubjectChar">
    <w:name w:val="Comment Subject Char"/>
    <w:link w:val="CommentSubject"/>
    <w:rsid w:val="001022F1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E366F0"/>
    <w:rPr>
      <w:rFonts w:ascii="Tahoma" w:hAnsi="Tahoma"/>
      <w:b/>
      <w:sz w:val="22"/>
      <w:szCs w:val="24"/>
    </w:rPr>
  </w:style>
  <w:style w:type="character" w:styleId="Hyperlink">
    <w:name w:val="Hyperlink"/>
    <w:basedOn w:val="DefaultParagraphFont"/>
    <w:unhideWhenUsed/>
    <w:rsid w:val="000422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27B"/>
    <w:rPr>
      <w:color w:val="605E5C"/>
      <w:shd w:val="clear" w:color="auto" w:fill="E1DFDD"/>
    </w:rPr>
  </w:style>
  <w:style w:type="character" w:customStyle="1" w:styleId="mgl-md">
    <w:name w:val="mgl-md"/>
    <w:basedOn w:val="DefaultParagraphFont"/>
    <w:rsid w:val="0004227B"/>
  </w:style>
  <w:style w:type="paragraph" w:styleId="PlainText">
    <w:name w:val="Plain Text"/>
    <w:basedOn w:val="Normal"/>
    <w:link w:val="PlainTextChar"/>
    <w:uiPriority w:val="99"/>
    <w:unhideWhenUsed/>
    <w:rsid w:val="008B7B7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7B7F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semiHidden/>
    <w:unhideWhenUsed/>
    <w:rsid w:val="00E55194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E13AA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792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9470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2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mgov.com/j/1607908677?pwd=iJBOdgaCkWPx1e3NlJtqnXC1Lgm5mZ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ELLYB~1\LOCALS~1\Temp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34AB1-AE9F-4896-AB36-27AD74DC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9</TotalTime>
  <Pages>2</Pages>
  <Words>279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Council on</vt:lpstr>
    </vt:vector>
  </TitlesOfParts>
  <Company>Microsoft Corporation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Council on</dc:title>
  <dc:creator>Steve Strom</dc:creator>
  <cp:lastModifiedBy>Woodward, Philip C</cp:lastModifiedBy>
  <cp:revision>5</cp:revision>
  <cp:lastPrinted>2024-07-25T19:49:00Z</cp:lastPrinted>
  <dcterms:created xsi:type="dcterms:W3CDTF">2025-01-11T06:28:00Z</dcterms:created>
  <dcterms:modified xsi:type="dcterms:W3CDTF">2025-01-28T21:43:00Z</dcterms:modified>
</cp:coreProperties>
</file>