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7383" w14:textId="2B7796BD" w:rsidR="00215FB1" w:rsidRPr="006D51CF" w:rsidRDefault="001D1335" w:rsidP="00373395">
      <w:pPr>
        <w:pStyle w:val="Title"/>
        <w:ind w:left="-270"/>
        <w:jc w:val="center"/>
        <w:rPr>
          <w:rFonts w:ascii="Tahoma" w:hAnsi="Tahoma" w:cs="Tahoma"/>
          <w:sz w:val="40"/>
          <w:szCs w:val="40"/>
        </w:rPr>
      </w:pPr>
      <w:r w:rsidRPr="00CE29E0">
        <w:rPr>
          <w:rFonts w:ascii="Tahoma" w:hAnsi="Tahoma" w:cs="Tahoma"/>
          <w:sz w:val="32"/>
          <w:szCs w:val="32"/>
        </w:rPr>
        <w:t>North Carolina Council on</w:t>
      </w:r>
      <w:r w:rsidR="00373395">
        <w:rPr>
          <w:rFonts w:ascii="Tahoma" w:hAnsi="Tahoma" w:cs="Tahoma"/>
          <w:sz w:val="32"/>
          <w:szCs w:val="32"/>
        </w:rPr>
        <w:t xml:space="preserve"> </w:t>
      </w:r>
      <w:r w:rsidRPr="00CE29E0">
        <w:rPr>
          <w:rFonts w:ascii="Tahoma" w:hAnsi="Tahoma" w:cs="Tahoma"/>
          <w:sz w:val="32"/>
          <w:szCs w:val="32"/>
        </w:rPr>
        <w:t>Developmental Disabilities</w:t>
      </w:r>
    </w:p>
    <w:p w14:paraId="07B2F985" w14:textId="77777777" w:rsidR="00334ACC" w:rsidRDefault="00334ACC" w:rsidP="00E26FCB">
      <w:pPr>
        <w:pStyle w:val="Heading1"/>
        <w:spacing w:before="0" w:after="0"/>
        <w:rPr>
          <w:rFonts w:ascii="Arial" w:hAnsi="Arial"/>
          <w:color w:val="FF0000"/>
          <w:sz w:val="24"/>
          <w:szCs w:val="24"/>
        </w:rPr>
      </w:pPr>
    </w:p>
    <w:p w14:paraId="28C26EBA" w14:textId="361611BB" w:rsidR="00F57510" w:rsidRPr="00995C7A" w:rsidRDefault="00133A83" w:rsidP="00E26FCB">
      <w:pPr>
        <w:pStyle w:val="Heading1"/>
        <w:spacing w:before="0" w:after="0"/>
        <w:rPr>
          <w:rFonts w:ascii="Arial" w:hAnsi="Arial"/>
          <w:color w:val="FF0000"/>
          <w:sz w:val="22"/>
          <w:szCs w:val="22"/>
        </w:rPr>
      </w:pPr>
      <w:r w:rsidRPr="00995C7A">
        <w:rPr>
          <w:rFonts w:ascii="Arial" w:hAnsi="Arial"/>
          <w:color w:val="FF0000"/>
          <w:sz w:val="22"/>
          <w:szCs w:val="22"/>
        </w:rPr>
        <w:t>Draft</w:t>
      </w:r>
    </w:p>
    <w:p w14:paraId="6C4C51A3" w14:textId="7CC92DF3" w:rsidR="00215FB1" w:rsidRPr="00995C7A" w:rsidRDefault="00482B97" w:rsidP="00E26FCB">
      <w:pPr>
        <w:pStyle w:val="Heading1"/>
        <w:spacing w:before="0" w:after="0"/>
        <w:rPr>
          <w:rFonts w:ascii="Arial" w:hAnsi="Arial"/>
          <w:b w:val="0"/>
          <w:color w:val="FF0000"/>
          <w:sz w:val="22"/>
          <w:szCs w:val="22"/>
        </w:rPr>
      </w:pPr>
      <w:r w:rsidRPr="00995C7A">
        <w:rPr>
          <w:rFonts w:ascii="Arial" w:hAnsi="Arial"/>
          <w:sz w:val="22"/>
          <w:szCs w:val="22"/>
        </w:rPr>
        <w:t xml:space="preserve">Advocacy </w:t>
      </w:r>
      <w:r w:rsidR="001B37D4" w:rsidRPr="00995C7A">
        <w:rPr>
          <w:rFonts w:ascii="Arial" w:hAnsi="Arial"/>
          <w:sz w:val="22"/>
          <w:szCs w:val="22"/>
        </w:rPr>
        <w:t>Development</w:t>
      </w:r>
      <w:r w:rsidR="004A6717" w:rsidRPr="00995C7A">
        <w:rPr>
          <w:rFonts w:ascii="Arial" w:hAnsi="Arial"/>
          <w:sz w:val="22"/>
          <w:szCs w:val="22"/>
        </w:rPr>
        <w:t xml:space="preserve"> </w:t>
      </w:r>
      <w:r w:rsidR="003259F5" w:rsidRPr="00995C7A">
        <w:rPr>
          <w:rFonts w:ascii="Arial" w:hAnsi="Arial"/>
          <w:sz w:val="22"/>
          <w:szCs w:val="22"/>
        </w:rPr>
        <w:t xml:space="preserve">Committee </w:t>
      </w:r>
      <w:r w:rsidR="004A6717" w:rsidRPr="00995C7A">
        <w:rPr>
          <w:rFonts w:ascii="Arial" w:hAnsi="Arial"/>
          <w:sz w:val="22"/>
          <w:szCs w:val="22"/>
        </w:rPr>
        <w:t>Agenda</w:t>
      </w:r>
      <w:r w:rsidR="00947462" w:rsidRPr="00995C7A">
        <w:rPr>
          <w:rFonts w:ascii="Arial" w:hAnsi="Arial"/>
          <w:sz w:val="22"/>
          <w:szCs w:val="22"/>
        </w:rPr>
        <w:t xml:space="preserve"> </w:t>
      </w:r>
    </w:p>
    <w:p w14:paraId="1EB8DC32" w14:textId="18DE7DB8" w:rsidR="003C54B1" w:rsidRPr="00995C7A" w:rsidRDefault="002B20EE" w:rsidP="003C54B1">
      <w:pPr>
        <w:rPr>
          <w:rFonts w:ascii="Arial" w:hAnsi="Arial" w:cs="Arial"/>
          <w:b/>
          <w:sz w:val="22"/>
          <w:szCs w:val="22"/>
        </w:rPr>
      </w:pPr>
      <w:r w:rsidRPr="00995C7A">
        <w:rPr>
          <w:rFonts w:ascii="Arial" w:hAnsi="Arial" w:cs="Arial"/>
          <w:b/>
          <w:sz w:val="22"/>
          <w:szCs w:val="22"/>
        </w:rPr>
        <w:t>Thursday</w:t>
      </w:r>
      <w:r w:rsidR="00EE12B0" w:rsidRPr="00995C7A">
        <w:rPr>
          <w:rFonts w:ascii="Arial" w:hAnsi="Arial" w:cs="Arial"/>
          <w:b/>
          <w:sz w:val="22"/>
          <w:szCs w:val="22"/>
        </w:rPr>
        <w:t xml:space="preserve">, </w:t>
      </w:r>
      <w:r w:rsidR="00D900DB">
        <w:rPr>
          <w:rFonts w:ascii="Arial" w:hAnsi="Arial" w:cs="Arial"/>
          <w:b/>
          <w:sz w:val="22"/>
          <w:szCs w:val="22"/>
        </w:rPr>
        <w:t>February 6</w:t>
      </w:r>
      <w:r w:rsidR="00505785" w:rsidRPr="0050578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C54B1" w:rsidRPr="00995C7A">
        <w:rPr>
          <w:rFonts w:ascii="Arial" w:hAnsi="Arial" w:cs="Arial"/>
          <w:b/>
          <w:sz w:val="22"/>
          <w:szCs w:val="22"/>
        </w:rPr>
        <w:t>, 202</w:t>
      </w:r>
      <w:r w:rsidR="00D900DB">
        <w:rPr>
          <w:rFonts w:ascii="Arial" w:hAnsi="Arial" w:cs="Arial"/>
          <w:b/>
          <w:sz w:val="22"/>
          <w:szCs w:val="22"/>
        </w:rPr>
        <w:t>5</w:t>
      </w:r>
    </w:p>
    <w:p w14:paraId="61DE366A" w14:textId="77777777" w:rsidR="00D900DB" w:rsidRDefault="00D900DB" w:rsidP="00D900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B27627" w:rsidRPr="00995C7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="00B47B81" w:rsidRPr="00995C7A">
        <w:rPr>
          <w:rFonts w:ascii="Arial" w:hAnsi="Arial" w:cs="Arial"/>
          <w:b/>
          <w:sz w:val="22"/>
          <w:szCs w:val="22"/>
        </w:rPr>
        <w:t>0</w:t>
      </w:r>
      <w:r w:rsidR="00F57510" w:rsidRPr="00995C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</w:t>
      </w:r>
      <w:r w:rsidR="00F57510" w:rsidRPr="00995C7A">
        <w:rPr>
          <w:rFonts w:ascii="Arial" w:hAnsi="Arial" w:cs="Arial"/>
          <w:b/>
          <w:sz w:val="22"/>
          <w:szCs w:val="22"/>
        </w:rPr>
        <w:t>M</w:t>
      </w:r>
      <w:r w:rsidR="00A82443" w:rsidRPr="00995C7A">
        <w:rPr>
          <w:rFonts w:ascii="Arial" w:hAnsi="Arial" w:cs="Arial"/>
          <w:b/>
          <w:sz w:val="22"/>
          <w:szCs w:val="22"/>
        </w:rPr>
        <w:t xml:space="preserve"> </w:t>
      </w:r>
      <w:r w:rsidR="00F57510" w:rsidRPr="00995C7A">
        <w:rPr>
          <w:rFonts w:ascii="Arial" w:hAnsi="Arial" w:cs="Arial"/>
          <w:b/>
          <w:sz w:val="22"/>
          <w:szCs w:val="22"/>
        </w:rPr>
        <w:t>–</w:t>
      </w:r>
      <w:r w:rsidR="00A82443" w:rsidRPr="00995C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="001C7D0D" w:rsidRPr="00995C7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="00C14896" w:rsidRPr="00995C7A">
        <w:rPr>
          <w:rFonts w:ascii="Arial" w:hAnsi="Arial" w:cs="Arial"/>
          <w:b/>
          <w:sz w:val="22"/>
          <w:szCs w:val="22"/>
        </w:rPr>
        <w:t>0</w:t>
      </w:r>
      <w:r w:rsidR="00F57510" w:rsidRPr="00995C7A">
        <w:rPr>
          <w:rFonts w:ascii="Arial" w:hAnsi="Arial" w:cs="Arial"/>
          <w:b/>
          <w:sz w:val="22"/>
          <w:szCs w:val="22"/>
        </w:rPr>
        <w:t xml:space="preserve"> PM</w:t>
      </w:r>
      <w:bookmarkStart w:id="0" w:name="_Hlk173670833"/>
    </w:p>
    <w:p w14:paraId="207CAD33" w14:textId="3C033392" w:rsidR="00D900DB" w:rsidRPr="00D900DB" w:rsidRDefault="00702A36" w:rsidP="00D900DB">
      <w:pPr>
        <w:rPr>
          <w:rFonts w:ascii="Arial" w:hAnsi="Arial" w:cs="Arial"/>
          <w:b/>
          <w:sz w:val="22"/>
          <w:szCs w:val="22"/>
        </w:rPr>
      </w:pPr>
      <w:r w:rsidRPr="004C692C">
        <w:rPr>
          <w:rFonts w:ascii="Arial" w:hAnsi="Arial" w:cs="Arial"/>
          <w:b/>
          <w:szCs w:val="20"/>
        </w:rPr>
        <w:t>Virtual Meeting Link:</w:t>
      </w:r>
      <w:bookmarkEnd w:id="0"/>
      <w:r w:rsidR="00D900DB">
        <w:rPr>
          <w:rStyle w:val="Hyperlink"/>
          <w:rFonts w:ascii="Consolas" w:eastAsia="Calibri" w:hAnsi="Consolas" w:cs="Consolas"/>
          <w:szCs w:val="20"/>
        </w:rPr>
        <w:t xml:space="preserve"> </w:t>
      </w:r>
      <w:hyperlink r:id="rId8" w:history="1">
        <w:r w:rsidR="00D900DB" w:rsidRPr="00D73E6B">
          <w:rPr>
            <w:rStyle w:val="Hyperlink"/>
            <w:rFonts w:ascii="Calibri" w:eastAsia="Calibri" w:hAnsi="Calibri"/>
            <w:szCs w:val="21"/>
          </w:rPr>
          <w:t>https://www.zoomgov.com/j/1607908677?pwd=iJBOdgaCkWPx1e3NlJtqnXC1Lgm5mZ.1</w:t>
        </w:r>
      </w:hyperlink>
    </w:p>
    <w:p w14:paraId="6A0D39D8" w14:textId="77777777" w:rsidR="00D900DB" w:rsidRPr="00F61766" w:rsidRDefault="00D900DB" w:rsidP="00D900DB">
      <w:pPr>
        <w:jc w:val="center"/>
      </w:pPr>
    </w:p>
    <w:tbl>
      <w:tblPr>
        <w:tblStyle w:val="GridTable3"/>
        <w:tblW w:w="1081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8"/>
        <w:gridCol w:w="2962"/>
        <w:gridCol w:w="3878"/>
        <w:gridCol w:w="3870"/>
      </w:tblGrid>
      <w:tr w:rsidR="0056793B" w:rsidRPr="00054401" w14:paraId="4894EA7B" w14:textId="77777777" w:rsidTr="0063774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105EF515" w14:textId="6916B9AD" w:rsidR="0056793B" w:rsidRPr="00C741C3" w:rsidRDefault="0056793B" w:rsidP="00D228C2">
            <w:pPr>
              <w:pStyle w:val="Heading2"/>
              <w:outlineLvl w:val="1"/>
              <w:rPr>
                <w:b w:val="0"/>
              </w:rPr>
            </w:pPr>
          </w:p>
        </w:tc>
        <w:tc>
          <w:tcPr>
            <w:tcW w:w="3878" w:type="dxa"/>
            <w:shd w:val="clear" w:color="auto" w:fill="auto"/>
          </w:tcPr>
          <w:p w14:paraId="25ECDA42" w14:textId="0BA58E40" w:rsidR="0056793B" w:rsidRPr="002F2F58" w:rsidRDefault="0056793B" w:rsidP="00D2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0A7DCF3A" w14:textId="694ED689" w:rsidR="0056793B" w:rsidRPr="00054401" w:rsidRDefault="0056793B" w:rsidP="00D228C2">
            <w:pPr>
              <w:pStyle w:val="Location"/>
              <w:ind w:left="1233" w:right="-24" w:hanging="11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3395" w:rsidRPr="00D47B53" w14:paraId="31124BD4" w14:textId="77777777" w:rsidTr="0063774D">
        <w:trPr>
          <w:gridBefore w:val="1"/>
          <w:wBefore w:w="108" w:type="dxa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71360565" w14:textId="1E2FC23E" w:rsidR="0056793B" w:rsidRPr="00D47B53" w:rsidRDefault="00D900DB" w:rsidP="00D228C2">
            <w:pPr>
              <w:pStyle w:val="Heading2"/>
              <w:outlineLvl w:val="1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C741C3" w:rsidRPr="00D47B53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.m. –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234ECF" w:rsidRPr="00D47B5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D47B53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>.m</w:t>
            </w:r>
            <w:r w:rsidR="0056793B" w:rsidRPr="00D47B53">
              <w:rPr>
                <w:rFonts w:ascii="Arial" w:hAnsi="Arial" w:cs="Arial"/>
                <w:b w:val="0"/>
                <w:color w:val="000000" w:themeColor="text1"/>
                <w:szCs w:val="22"/>
              </w:rPr>
              <w:t>.</w:t>
            </w:r>
            <w:r w:rsidR="0056793B" w:rsidRPr="00D47B53">
              <w:rPr>
                <w:rFonts w:ascii="Arial" w:hAnsi="Arial" w:cs="Arial"/>
                <w:b w:val="0"/>
                <w:szCs w:val="22"/>
              </w:rPr>
              <w:t xml:space="preserve">             </w:t>
            </w:r>
          </w:p>
          <w:p w14:paraId="60106B4B" w14:textId="0C063C62" w:rsidR="0056793B" w:rsidRPr="00D47B53" w:rsidRDefault="00594618" w:rsidP="00D228C2">
            <w:pPr>
              <w:rPr>
                <w:rFonts w:ascii="Arial" w:hAnsi="Arial" w:cs="Arial"/>
                <w:szCs w:val="20"/>
              </w:rPr>
            </w:pPr>
            <w:r w:rsidRPr="00D47B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2A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0DB">
              <w:rPr>
                <w:rFonts w:ascii="Arial" w:hAnsi="Arial" w:cs="Arial"/>
                <w:szCs w:val="20"/>
              </w:rPr>
              <w:t>1</w:t>
            </w:r>
            <w:r w:rsidR="00D47B53">
              <w:rPr>
                <w:rFonts w:ascii="Arial" w:hAnsi="Arial" w:cs="Arial"/>
                <w:szCs w:val="20"/>
              </w:rPr>
              <w:t>0</w:t>
            </w:r>
            <w:r w:rsidR="0056793B" w:rsidRPr="00D47B53">
              <w:rPr>
                <w:rFonts w:ascii="Arial" w:hAnsi="Arial" w:cs="Arial"/>
                <w:szCs w:val="20"/>
              </w:rPr>
              <w:t xml:space="preserve"> minutes</w:t>
            </w:r>
          </w:p>
          <w:p w14:paraId="6EBA28B6" w14:textId="21DAC04F" w:rsidR="00302DCB" w:rsidRPr="00D47B53" w:rsidRDefault="00302DCB" w:rsidP="00D22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14:paraId="19D750EC" w14:textId="5E1C88BE" w:rsidR="0056793B" w:rsidRPr="00D47B53" w:rsidRDefault="00D47B53" w:rsidP="00D228C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47B53">
              <w:rPr>
                <w:rFonts w:ascii="Arial" w:hAnsi="Arial" w:cs="Arial"/>
                <w:szCs w:val="22"/>
              </w:rPr>
              <w:t>Introduction</w:t>
            </w:r>
          </w:p>
          <w:p w14:paraId="07B6D398" w14:textId="18C36640" w:rsidR="00D47B53" w:rsidRPr="00D47B53" w:rsidRDefault="00D47B53" w:rsidP="00842EC3">
            <w:pPr>
              <w:pStyle w:val="ListParagraph"/>
              <w:numPr>
                <w:ilvl w:val="0"/>
                <w:numId w:val="41"/>
              </w:numPr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7B53">
              <w:rPr>
                <w:rFonts w:ascii="Arial" w:hAnsi="Arial" w:cs="Arial"/>
                <w:sz w:val="22"/>
                <w:szCs w:val="22"/>
              </w:rPr>
              <w:t>Welcome</w:t>
            </w:r>
          </w:p>
          <w:p w14:paraId="1B36629E" w14:textId="0662A5C0" w:rsidR="00D47B53" w:rsidRPr="00D47B53" w:rsidRDefault="00D900DB" w:rsidP="00842EC3">
            <w:pPr>
              <w:pStyle w:val="ListParagraph"/>
              <w:numPr>
                <w:ilvl w:val="0"/>
                <w:numId w:val="41"/>
              </w:numPr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Self-Introductions</w:t>
            </w:r>
          </w:p>
          <w:p w14:paraId="2FB60ADA" w14:textId="0B09FE68" w:rsidR="0056793B" w:rsidRPr="00D47B53" w:rsidRDefault="0056793B" w:rsidP="00D2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75CB0B62" w14:textId="6C4DE8F5" w:rsidR="0056793B" w:rsidRPr="00D47B53" w:rsidRDefault="00572E54" w:rsidP="00D228C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D47B53">
              <w:rPr>
                <w:rFonts w:ascii="Arial" w:hAnsi="Arial" w:cs="Arial"/>
                <w:i/>
                <w:sz w:val="22"/>
                <w:szCs w:val="22"/>
              </w:rPr>
              <w:t>Donna Spears</w:t>
            </w:r>
            <w:r w:rsidR="0062669C" w:rsidRPr="00D47B53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  <w:tr w:rsidR="00C204F7" w:rsidRPr="00D47B53" w14:paraId="137E9A5A" w14:textId="77777777" w:rsidTr="0063774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0DFE5DAF" w14:textId="21177223" w:rsidR="00C204F7" w:rsidRPr="00D47B53" w:rsidRDefault="00D900DB" w:rsidP="00C204F7">
            <w:pPr>
              <w:pStyle w:val="Heading2"/>
              <w:outlineLvl w:val="1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C204F7" w:rsidRPr="00D47B5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D47B53">
              <w:rPr>
                <w:rFonts w:ascii="Arial" w:hAnsi="Arial" w:cs="Arial"/>
                <w:color w:val="000000" w:themeColor="text1"/>
                <w:szCs w:val="22"/>
              </w:rPr>
              <w:t>0</w:t>
            </w:r>
            <w:r w:rsidR="00C204F7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C204F7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.m. –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C204F7" w:rsidRPr="00D47B5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D47B53">
              <w:rPr>
                <w:rFonts w:ascii="Arial" w:hAnsi="Arial" w:cs="Arial"/>
                <w:color w:val="000000" w:themeColor="text1"/>
                <w:szCs w:val="22"/>
              </w:rPr>
              <w:t>5</w:t>
            </w:r>
            <w:r w:rsidR="00C204F7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C204F7" w:rsidRPr="00D47B53">
              <w:rPr>
                <w:rFonts w:ascii="Arial" w:hAnsi="Arial" w:cs="Arial"/>
                <w:color w:val="000000" w:themeColor="text1"/>
                <w:szCs w:val="22"/>
              </w:rPr>
              <w:t>.m</w:t>
            </w:r>
            <w:r w:rsidR="00C204F7" w:rsidRPr="00D47B53">
              <w:rPr>
                <w:rFonts w:ascii="Arial" w:hAnsi="Arial" w:cs="Arial"/>
                <w:b w:val="0"/>
                <w:color w:val="000000" w:themeColor="text1"/>
                <w:szCs w:val="22"/>
              </w:rPr>
              <w:t>.</w:t>
            </w:r>
            <w:r w:rsidR="00C204F7" w:rsidRPr="00D47B53">
              <w:rPr>
                <w:rFonts w:ascii="Arial" w:hAnsi="Arial" w:cs="Arial"/>
                <w:b w:val="0"/>
                <w:szCs w:val="22"/>
              </w:rPr>
              <w:t xml:space="preserve">             </w:t>
            </w:r>
          </w:p>
          <w:p w14:paraId="725CC93B" w14:textId="664726AF" w:rsidR="00C204F7" w:rsidRPr="00D47B53" w:rsidRDefault="00C204F7" w:rsidP="00C204F7">
            <w:pPr>
              <w:rPr>
                <w:rFonts w:ascii="Arial" w:hAnsi="Arial" w:cs="Arial"/>
                <w:sz w:val="22"/>
                <w:szCs w:val="22"/>
              </w:rPr>
            </w:pPr>
            <w:r w:rsidRPr="00D47B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2A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B53">
              <w:rPr>
                <w:rFonts w:ascii="Arial" w:hAnsi="Arial" w:cs="Arial"/>
                <w:sz w:val="22"/>
                <w:szCs w:val="22"/>
              </w:rPr>
              <w:t>5 minutes</w:t>
            </w:r>
          </w:p>
          <w:p w14:paraId="173F1A98" w14:textId="77777777" w:rsidR="00C204F7" w:rsidRPr="00D47B53" w:rsidRDefault="00C204F7" w:rsidP="00C204F7">
            <w:pPr>
              <w:pStyle w:val="Heading2"/>
              <w:outlineLvl w:val="1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14:paraId="6CA0C149" w14:textId="611BD674" w:rsidR="00C204F7" w:rsidRPr="00D47B53" w:rsidRDefault="00C204F7" w:rsidP="00C204F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47B53">
              <w:rPr>
                <w:rFonts w:ascii="Arial" w:hAnsi="Arial" w:cs="Arial"/>
                <w:szCs w:val="22"/>
              </w:rPr>
              <w:t xml:space="preserve">Approval of </w:t>
            </w:r>
            <w:r w:rsidR="00D900DB">
              <w:rPr>
                <w:rFonts w:ascii="Arial" w:hAnsi="Arial" w:cs="Arial"/>
                <w:szCs w:val="22"/>
              </w:rPr>
              <w:t>November</w:t>
            </w:r>
            <w:r w:rsidRPr="00D47B53">
              <w:rPr>
                <w:rFonts w:ascii="Arial" w:hAnsi="Arial" w:cs="Arial"/>
                <w:szCs w:val="22"/>
              </w:rPr>
              <w:t xml:space="preserve"> Minutes</w:t>
            </w:r>
          </w:p>
          <w:p w14:paraId="6AEBEB91" w14:textId="77777777" w:rsidR="00C204F7" w:rsidRPr="00D47B53" w:rsidRDefault="00C204F7" w:rsidP="00C204F7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77B91C46" w14:textId="6E23FA3D" w:rsidR="00C204F7" w:rsidRPr="00D47B53" w:rsidRDefault="00C204F7" w:rsidP="00C204F7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D47B53">
              <w:rPr>
                <w:rFonts w:ascii="Arial" w:hAnsi="Arial" w:cs="Arial"/>
                <w:i/>
                <w:sz w:val="22"/>
                <w:szCs w:val="22"/>
              </w:rPr>
              <w:t>Donna Spears, Chair</w:t>
            </w:r>
          </w:p>
        </w:tc>
      </w:tr>
      <w:tr w:rsidR="00373395" w:rsidRPr="00D47B53" w14:paraId="7EC8CD68" w14:textId="77777777" w:rsidTr="0063774D">
        <w:trPr>
          <w:gridBefore w:val="1"/>
          <w:wBefore w:w="108" w:type="dxa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41F2F0C9" w14:textId="0215E605" w:rsidR="0056793B" w:rsidRPr="00D47B53" w:rsidRDefault="00D900DB" w:rsidP="00594618">
            <w:pPr>
              <w:pStyle w:val="Heading2"/>
              <w:outlineLvl w:val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7F6AB8">
              <w:rPr>
                <w:rFonts w:ascii="Arial" w:hAnsi="Arial" w:cs="Arial"/>
                <w:color w:val="000000" w:themeColor="text1"/>
                <w:szCs w:val="22"/>
              </w:rPr>
              <w:t>5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.m. –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E14714">
              <w:rPr>
                <w:rFonts w:ascii="Arial" w:hAnsi="Arial" w:cs="Arial"/>
                <w:color w:val="000000" w:themeColor="text1"/>
                <w:szCs w:val="22"/>
              </w:rPr>
              <w:t>35</w:t>
            </w:r>
            <w:r w:rsidR="00BF17D6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D47B53">
              <w:rPr>
                <w:rFonts w:ascii="Arial" w:hAnsi="Arial" w:cs="Arial"/>
                <w:color w:val="000000" w:themeColor="text1"/>
                <w:szCs w:val="22"/>
              </w:rPr>
              <w:t xml:space="preserve">.m.          </w:t>
            </w:r>
          </w:p>
        </w:tc>
        <w:tc>
          <w:tcPr>
            <w:tcW w:w="3878" w:type="dxa"/>
            <w:shd w:val="clear" w:color="auto" w:fill="auto"/>
          </w:tcPr>
          <w:p w14:paraId="200C336D" w14:textId="668AED49" w:rsidR="0056793B" w:rsidRPr="00D47B53" w:rsidRDefault="00A87B71" w:rsidP="00D228C2">
            <w:pPr>
              <w:pStyle w:val="ListParagraph"/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7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Initiatives Updates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0F1D9F5D" w14:textId="1CE4A59F" w:rsidR="0056793B" w:rsidRPr="00D47B53" w:rsidRDefault="0056793B" w:rsidP="00D228C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052E2" w:rsidRPr="00D47B53" w14:paraId="1E21F478" w14:textId="77777777" w:rsidTr="00036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26BF6207" w14:textId="52A3F26C" w:rsidR="003052E2" w:rsidRPr="00D47B53" w:rsidRDefault="00AC6C5C" w:rsidP="00AC6C5C">
            <w:pPr>
              <w:pStyle w:val="Heading2"/>
              <w:ind w:left="9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C82AE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15</w:t>
            </w:r>
            <w:r w:rsidR="003052E2" w:rsidRPr="00D47B53">
              <w:rPr>
                <w:rFonts w:ascii="Arial" w:hAnsi="Arial" w:cs="Arial"/>
                <w:b w:val="0"/>
                <w:sz w:val="20"/>
                <w:szCs w:val="20"/>
              </w:rPr>
              <w:t xml:space="preserve"> minutes (</w:t>
            </w:r>
            <w:r w:rsidR="00C82AE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3052E2" w:rsidRPr="00D47B5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82AE2">
              <w:rPr>
                <w:rFonts w:ascii="Arial" w:hAnsi="Arial" w:cs="Arial"/>
                <w:b w:val="0"/>
                <w:sz w:val="20"/>
                <w:szCs w:val="20"/>
              </w:rPr>
              <w:t>00</w:t>
            </w:r>
            <w:r w:rsidR="003052E2" w:rsidRPr="00D47B53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  <w:p w14:paraId="179F59DB" w14:textId="77777777" w:rsidR="00AC6C5C" w:rsidRPr="006A23D0" w:rsidRDefault="003052E2" w:rsidP="00AC6C5C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D47B53">
              <w:rPr>
                <w:rFonts w:ascii="Arial" w:hAnsi="Arial" w:cs="Arial"/>
                <w:szCs w:val="20"/>
              </w:rPr>
              <w:t xml:space="preserve"> </w:t>
            </w:r>
            <w:r w:rsidR="00594618" w:rsidRPr="00D47B53">
              <w:rPr>
                <w:rFonts w:ascii="Arial" w:hAnsi="Arial" w:cs="Arial"/>
                <w:szCs w:val="20"/>
              </w:rPr>
              <w:t xml:space="preserve"> </w:t>
            </w:r>
          </w:p>
          <w:p w14:paraId="70EC2828" w14:textId="2767D469" w:rsidR="00AC6C5C" w:rsidRPr="00D47B53" w:rsidRDefault="007F6AB8" w:rsidP="00C82AE2">
            <w:pPr>
              <w:ind w:left="1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C82AE2">
              <w:rPr>
                <w:rFonts w:ascii="Arial" w:hAnsi="Arial" w:cs="Arial"/>
                <w:szCs w:val="20"/>
              </w:rPr>
              <w:t>0</w:t>
            </w:r>
            <w:r w:rsidR="003052E2" w:rsidRPr="00D47B53">
              <w:rPr>
                <w:rFonts w:ascii="Arial" w:hAnsi="Arial" w:cs="Arial"/>
                <w:szCs w:val="20"/>
              </w:rPr>
              <w:t xml:space="preserve"> minutes (</w:t>
            </w:r>
            <w:r w:rsidR="00C82AE2">
              <w:rPr>
                <w:rFonts w:ascii="Arial" w:hAnsi="Arial" w:cs="Arial"/>
                <w:szCs w:val="20"/>
              </w:rPr>
              <w:t>2</w:t>
            </w:r>
            <w:r w:rsidR="003052E2" w:rsidRPr="00D47B53">
              <w:rPr>
                <w:rFonts w:ascii="Arial" w:hAnsi="Arial" w:cs="Arial"/>
                <w:szCs w:val="20"/>
              </w:rPr>
              <w:t>:</w:t>
            </w:r>
            <w:r w:rsidR="00C82AE2">
              <w:rPr>
                <w:rFonts w:ascii="Arial" w:hAnsi="Arial" w:cs="Arial"/>
                <w:szCs w:val="20"/>
              </w:rPr>
              <w:t>10</w:t>
            </w:r>
            <w:r w:rsidR="003052E2" w:rsidRPr="00D47B53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4947ED13" w14:textId="2C88BDFA" w:rsidR="00AC6C5C" w:rsidRPr="00C82AE2" w:rsidRDefault="00C82AE2" w:rsidP="00A83281">
            <w:pPr>
              <w:pStyle w:val="Heading2"/>
              <w:numPr>
                <w:ilvl w:val="0"/>
                <w:numId w:val="33"/>
              </w:numPr>
              <w:ind w:left="43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C82AE2">
              <w:rPr>
                <w:rFonts w:ascii="Arial" w:hAnsi="Arial" w:cs="Arial"/>
                <w:b w:val="0"/>
                <w:szCs w:val="22"/>
              </w:rPr>
              <w:t xml:space="preserve">2025 </w:t>
            </w:r>
            <w:r w:rsidR="00AC6C5C" w:rsidRPr="00C82AE2">
              <w:rPr>
                <w:rFonts w:ascii="Arial" w:hAnsi="Arial" w:cs="Arial"/>
                <w:b w:val="0"/>
                <w:szCs w:val="22"/>
              </w:rPr>
              <w:t>ALP-NC</w:t>
            </w:r>
            <w:r w:rsidR="00D900DB" w:rsidRPr="00C82AE2">
              <w:rPr>
                <w:rFonts w:ascii="Arial" w:hAnsi="Arial" w:cs="Arial"/>
                <w:b w:val="0"/>
                <w:szCs w:val="22"/>
              </w:rPr>
              <w:t>/CenterED Resources</w:t>
            </w:r>
          </w:p>
          <w:p w14:paraId="2ECD6F5B" w14:textId="60E57499" w:rsidR="003052E2" w:rsidRPr="00AC6C5C" w:rsidRDefault="00036672" w:rsidP="00036672">
            <w:pPr>
              <w:pStyle w:val="Heading2"/>
              <w:numPr>
                <w:ilvl w:val="0"/>
                <w:numId w:val="33"/>
              </w:numPr>
              <w:ind w:left="43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Hispanic Disability Advocate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1D1F0A70" w14:textId="09B04D99" w:rsidR="007F6AB8" w:rsidRDefault="00AC6C5C" w:rsidP="003052E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Cameron Kemps</w:t>
            </w:r>
            <w:r w:rsidR="0040446F">
              <w:rPr>
                <w:rFonts w:ascii="Arial" w:hAnsi="Arial" w:cs="Arial"/>
                <w:i/>
                <w:sz w:val="22"/>
                <w:szCs w:val="22"/>
              </w:rPr>
              <w:t>on</w:t>
            </w:r>
            <w:r w:rsidR="007F6AB8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BF0F32">
              <w:rPr>
                <w:rFonts w:ascii="Arial" w:hAnsi="Arial" w:cs="Arial"/>
                <w:i/>
                <w:sz w:val="22"/>
                <w:szCs w:val="22"/>
              </w:rPr>
              <w:t>CEO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47B65B2" w14:textId="1C50CAA1" w:rsidR="00AC6C5C" w:rsidRDefault="00AC6C5C" w:rsidP="003052E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Hanna Sh</w:t>
            </w:r>
            <w:r w:rsidR="00C15B71">
              <w:rPr>
                <w:rFonts w:ascii="Arial" w:hAnsi="Arial" w:cs="Arial"/>
                <w:i/>
                <w:sz w:val="22"/>
                <w:szCs w:val="22"/>
              </w:rPr>
              <w:t>u</w:t>
            </w:r>
            <w:r>
              <w:rPr>
                <w:rFonts w:ascii="Arial" w:hAnsi="Arial" w:cs="Arial"/>
                <w:i/>
                <w:sz w:val="22"/>
                <w:szCs w:val="22"/>
              </w:rPr>
              <w:t>maker,</w:t>
            </w:r>
            <w:r w:rsidRPr="00D47B5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F6AB8">
              <w:rPr>
                <w:rFonts w:ascii="Arial" w:hAnsi="Arial" w:cs="Arial"/>
                <w:i/>
                <w:sz w:val="22"/>
                <w:szCs w:val="22"/>
              </w:rPr>
              <w:t>Dir. ALP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A35D465" w14:textId="03C044E8" w:rsidR="003052E2" w:rsidRPr="00D47B53" w:rsidRDefault="00036672" w:rsidP="0003667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Irlanda Ruiz, NCCDD Staff</w:t>
            </w:r>
          </w:p>
        </w:tc>
      </w:tr>
      <w:tr w:rsidR="00AC6C5C" w:rsidRPr="00D47B53" w14:paraId="175A3EFA" w14:textId="77777777" w:rsidTr="00036672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7EBA37E8" w14:textId="77777777" w:rsidR="00AC6C5C" w:rsidRDefault="007F6AB8" w:rsidP="00594618">
            <w:pPr>
              <w:ind w:left="9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C82AE2">
              <w:rPr>
                <w:rFonts w:ascii="Arial" w:hAnsi="Arial" w:cs="Arial"/>
                <w:szCs w:val="20"/>
              </w:rPr>
              <w:t xml:space="preserve"> </w:t>
            </w:r>
            <w:r w:rsidR="00AC6C5C" w:rsidRPr="00D47B53">
              <w:rPr>
                <w:rFonts w:ascii="Arial" w:hAnsi="Arial" w:cs="Arial"/>
                <w:szCs w:val="20"/>
              </w:rPr>
              <w:t>1</w:t>
            </w:r>
            <w:r w:rsidR="00C82AE2">
              <w:rPr>
                <w:rFonts w:ascii="Arial" w:hAnsi="Arial" w:cs="Arial"/>
                <w:szCs w:val="20"/>
              </w:rPr>
              <w:t>0</w:t>
            </w:r>
            <w:r w:rsidR="00AC6C5C" w:rsidRPr="00D47B53">
              <w:rPr>
                <w:rFonts w:ascii="Arial" w:hAnsi="Arial" w:cs="Arial"/>
                <w:szCs w:val="20"/>
              </w:rPr>
              <w:t xml:space="preserve"> minutes (</w:t>
            </w:r>
            <w:r w:rsidR="00C82AE2">
              <w:rPr>
                <w:rFonts w:ascii="Arial" w:hAnsi="Arial" w:cs="Arial"/>
                <w:szCs w:val="20"/>
              </w:rPr>
              <w:t>2</w:t>
            </w:r>
            <w:r w:rsidR="00505785">
              <w:rPr>
                <w:rFonts w:ascii="Arial" w:hAnsi="Arial" w:cs="Arial"/>
                <w:szCs w:val="20"/>
              </w:rPr>
              <w:t>:</w:t>
            </w:r>
            <w:r w:rsidR="00C82AE2">
              <w:rPr>
                <w:rFonts w:ascii="Arial" w:hAnsi="Arial" w:cs="Arial"/>
                <w:szCs w:val="20"/>
              </w:rPr>
              <w:t>20</w:t>
            </w:r>
            <w:r w:rsidR="00AC6C5C" w:rsidRPr="00D47B53">
              <w:rPr>
                <w:rFonts w:ascii="Arial" w:hAnsi="Arial" w:cs="Arial"/>
                <w:szCs w:val="20"/>
              </w:rPr>
              <w:t>)</w:t>
            </w:r>
          </w:p>
          <w:p w14:paraId="4C1AC742" w14:textId="66E924C3" w:rsidR="00E14714" w:rsidRPr="00D47B53" w:rsidRDefault="00E14714" w:rsidP="00594618">
            <w:pPr>
              <w:ind w:left="9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15 minutes (2:35)</w:t>
            </w:r>
          </w:p>
        </w:tc>
        <w:tc>
          <w:tcPr>
            <w:tcW w:w="3878" w:type="dxa"/>
            <w:shd w:val="clear" w:color="auto" w:fill="auto"/>
          </w:tcPr>
          <w:p w14:paraId="090E1893" w14:textId="77777777" w:rsidR="00AC6C5C" w:rsidRDefault="00036672" w:rsidP="00AC6C5C">
            <w:pPr>
              <w:pStyle w:val="ListParagraph"/>
              <w:numPr>
                <w:ilvl w:val="0"/>
                <w:numId w:val="42"/>
              </w:numPr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Self-Advocate Discussion Series</w:t>
            </w:r>
          </w:p>
          <w:p w14:paraId="3A5B0D9D" w14:textId="48916DD6" w:rsidR="00E14714" w:rsidRPr="00D47B53" w:rsidRDefault="00E14714" w:rsidP="00AC6C5C">
            <w:pPr>
              <w:pStyle w:val="ListParagraph"/>
              <w:numPr>
                <w:ilvl w:val="0"/>
                <w:numId w:val="42"/>
              </w:numPr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Advocacy Leaders Network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23F91B10" w14:textId="0E2F83D6" w:rsidR="00AC6C5C" w:rsidRDefault="00036672" w:rsidP="003052E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Chris Hendricks</w:t>
            </w:r>
            <w:r w:rsidR="00AC6C5C">
              <w:rPr>
                <w:rFonts w:ascii="Arial" w:hAnsi="Arial" w:cs="Arial"/>
                <w:i/>
                <w:sz w:val="22"/>
                <w:szCs w:val="22"/>
              </w:rPr>
              <w:t>, NCCDD Staff</w:t>
            </w:r>
          </w:p>
          <w:p w14:paraId="4FE15B18" w14:textId="5540AFEB" w:rsidR="00E14714" w:rsidRDefault="00E14714" w:rsidP="003052E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Melissa Swartz, NCCDD Staff</w:t>
            </w:r>
          </w:p>
          <w:p w14:paraId="52260352" w14:textId="1B3D913A" w:rsidR="00E14714" w:rsidRPr="00D47B53" w:rsidRDefault="00E14714" w:rsidP="003052E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C6C5C" w:rsidRPr="00D47B53" w14:paraId="41174F32" w14:textId="77777777" w:rsidTr="0063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53964312" w14:textId="77777777" w:rsidR="00AC6C5C" w:rsidRPr="00D47B53" w:rsidRDefault="00AC6C5C" w:rsidP="00AC6C5C">
            <w:pPr>
              <w:rPr>
                <w:rFonts w:ascii="Arial" w:hAnsi="Arial" w:cs="Arial"/>
                <w:sz w:val="22"/>
                <w:szCs w:val="22"/>
              </w:rPr>
            </w:pPr>
            <w:r w:rsidRPr="00D47B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8D96D3" w14:textId="4CA85E27" w:rsidR="00AC6C5C" w:rsidRPr="00C82AE2" w:rsidRDefault="00AC6C5C" w:rsidP="00AC6C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7B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82AE2"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E147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35</w:t>
            </w:r>
            <w:r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900DB" w:rsidRPr="00C82AE2">
              <w:rPr>
                <w:rFonts w:ascii="Arial" w:hAnsi="Arial" w:cs="Arial"/>
                <w:b/>
                <w:color w:val="000000" w:themeColor="text1"/>
                <w:szCs w:val="22"/>
              </w:rPr>
              <w:t>p</w:t>
            </w:r>
            <w:r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.m. – </w:t>
            </w:r>
            <w:r w:rsidR="00C82AE2"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E147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</w:t>
            </w:r>
            <w:r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900DB" w:rsidRPr="00C82AE2">
              <w:rPr>
                <w:rFonts w:ascii="Arial" w:hAnsi="Arial" w:cs="Arial"/>
                <w:b/>
                <w:color w:val="000000" w:themeColor="text1"/>
                <w:szCs w:val="22"/>
              </w:rPr>
              <w:t>p</w:t>
            </w:r>
            <w:r w:rsidRPr="00C82AE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.m.</w:t>
            </w:r>
          </w:p>
          <w:p w14:paraId="3CEA8E43" w14:textId="4C8EF8FA" w:rsidR="00AC6C5C" w:rsidRPr="00D47B53" w:rsidRDefault="00AC6C5C" w:rsidP="00AC6C5C">
            <w:pPr>
              <w:ind w:left="180"/>
              <w:rPr>
                <w:rFonts w:ascii="Arial" w:hAnsi="Arial" w:cs="Arial"/>
                <w:szCs w:val="20"/>
              </w:rPr>
            </w:pPr>
            <w:r w:rsidRPr="00D47B53">
              <w:rPr>
                <w:rFonts w:ascii="Arial" w:hAnsi="Arial" w:cs="Arial"/>
                <w:szCs w:val="20"/>
              </w:rPr>
              <w:t>1</w:t>
            </w:r>
            <w:r w:rsidR="00C82AE2">
              <w:rPr>
                <w:rFonts w:ascii="Arial" w:hAnsi="Arial" w:cs="Arial"/>
                <w:szCs w:val="20"/>
              </w:rPr>
              <w:t>5</w:t>
            </w:r>
            <w:r w:rsidRPr="00D47B53">
              <w:rPr>
                <w:rFonts w:ascii="Arial" w:hAnsi="Arial" w:cs="Arial"/>
                <w:szCs w:val="20"/>
              </w:rPr>
              <w:t xml:space="preserve"> minutes (</w:t>
            </w:r>
            <w:r w:rsidR="00C82AE2">
              <w:rPr>
                <w:rFonts w:ascii="Arial" w:hAnsi="Arial" w:cs="Arial"/>
                <w:szCs w:val="20"/>
              </w:rPr>
              <w:t>2</w:t>
            </w:r>
            <w:r w:rsidRPr="00D47B53">
              <w:rPr>
                <w:rFonts w:ascii="Arial" w:hAnsi="Arial" w:cs="Arial"/>
                <w:szCs w:val="20"/>
              </w:rPr>
              <w:t>:</w:t>
            </w:r>
            <w:r w:rsidR="00E14714">
              <w:rPr>
                <w:rFonts w:ascii="Arial" w:hAnsi="Arial" w:cs="Arial"/>
                <w:szCs w:val="20"/>
              </w:rPr>
              <w:t>50</w:t>
            </w:r>
            <w:r w:rsidRPr="00D47B53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0E5FAD55" w14:textId="77777777" w:rsidR="00AC6C5C" w:rsidRPr="00D47B53" w:rsidRDefault="00AC6C5C" w:rsidP="00AC6C5C">
            <w:pPr>
              <w:pStyle w:val="Heading2"/>
              <w:ind w:left="43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91C69CE" w14:textId="0A10A1EE" w:rsidR="00AC6C5C" w:rsidRPr="00D47B53" w:rsidRDefault="00AC6C5C" w:rsidP="00AC6C5C">
            <w:pPr>
              <w:pStyle w:val="Heading2"/>
              <w:ind w:left="8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47B53">
              <w:rPr>
                <w:rFonts w:ascii="Arial" w:hAnsi="Arial" w:cs="Arial"/>
                <w:szCs w:val="22"/>
              </w:rPr>
              <w:t xml:space="preserve">Fiscal Report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4D9BC130" w14:textId="77777777" w:rsidR="00AC6C5C" w:rsidRDefault="00AC6C5C" w:rsidP="00AC6C5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261C45" w14:textId="4D1BF806" w:rsidR="007F6AB8" w:rsidRPr="00D47B53" w:rsidRDefault="007F6AB8" w:rsidP="00AC6C5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Shar’ron Williams, NCCDD Staff</w:t>
            </w:r>
          </w:p>
        </w:tc>
      </w:tr>
      <w:tr w:rsidR="00AC6C5C" w:rsidRPr="00D47B53" w14:paraId="10B7E614" w14:textId="77777777" w:rsidTr="0063774D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17DC6B32" w14:textId="037251DF" w:rsidR="00AC6C5C" w:rsidRPr="00D47B53" w:rsidRDefault="00AC6C5C" w:rsidP="00AC6C5C">
            <w:pPr>
              <w:ind w:firstLine="9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14:paraId="7E0911C3" w14:textId="651C2811" w:rsidR="00AC6C5C" w:rsidRPr="00D47B53" w:rsidRDefault="00AC6C5C" w:rsidP="00AC6C5C">
            <w:pPr>
              <w:pStyle w:val="ListParagraph"/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3CFB5350" w14:textId="6FD56A9B" w:rsidR="00AC6C5C" w:rsidRPr="00D47B53" w:rsidRDefault="00AC6C5C" w:rsidP="00AC6C5C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3774D" w:rsidRPr="00D47B53" w14:paraId="66679E3F" w14:textId="77777777" w:rsidTr="0063774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36FEC9C0" w14:textId="77777777" w:rsidR="0063774D" w:rsidRDefault="00C82AE2" w:rsidP="0063774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63774D" w:rsidRPr="00D47B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E147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</w:t>
            </w:r>
            <w:r w:rsidR="0063774D" w:rsidRPr="00D47B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p.m. –</w:t>
            </w:r>
            <w:r w:rsidR="00E147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63774D" w:rsidRPr="00D47B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E1471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00</w:t>
            </w:r>
            <w:r w:rsidR="0063774D" w:rsidRPr="00D47B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p.m.</w:t>
            </w:r>
          </w:p>
          <w:p w14:paraId="33CA474D" w14:textId="3BFA094E" w:rsidR="00E14714" w:rsidRPr="00D47B53" w:rsidRDefault="00F30DC3" w:rsidP="0063774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E14714" w:rsidRPr="00D47B53">
              <w:rPr>
                <w:rFonts w:ascii="Arial" w:hAnsi="Arial" w:cs="Arial"/>
                <w:szCs w:val="20"/>
              </w:rPr>
              <w:t>1</w:t>
            </w:r>
            <w:r w:rsidR="00E14714">
              <w:rPr>
                <w:rFonts w:ascii="Arial" w:hAnsi="Arial" w:cs="Arial"/>
                <w:szCs w:val="20"/>
              </w:rPr>
              <w:t>0</w:t>
            </w:r>
            <w:r w:rsidR="00E14714" w:rsidRPr="00D47B53">
              <w:rPr>
                <w:rFonts w:ascii="Arial" w:hAnsi="Arial" w:cs="Arial"/>
                <w:szCs w:val="20"/>
              </w:rPr>
              <w:t xml:space="preserve"> minutes (</w:t>
            </w:r>
            <w:r w:rsidR="00E14714">
              <w:rPr>
                <w:rFonts w:ascii="Arial" w:hAnsi="Arial" w:cs="Arial"/>
                <w:szCs w:val="20"/>
              </w:rPr>
              <w:t>3</w:t>
            </w:r>
            <w:r w:rsidR="00E14714" w:rsidRPr="00D47B53">
              <w:rPr>
                <w:rFonts w:ascii="Arial" w:hAnsi="Arial" w:cs="Arial"/>
                <w:szCs w:val="20"/>
              </w:rPr>
              <w:t>:</w:t>
            </w:r>
            <w:r w:rsidR="00E14714">
              <w:rPr>
                <w:rFonts w:ascii="Arial" w:hAnsi="Arial" w:cs="Arial"/>
                <w:szCs w:val="20"/>
              </w:rPr>
              <w:t>00</w:t>
            </w:r>
            <w:r w:rsidR="00E14714" w:rsidRPr="00D47B53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3878" w:type="dxa"/>
            <w:shd w:val="clear" w:color="auto" w:fill="auto"/>
          </w:tcPr>
          <w:p w14:paraId="60B1528C" w14:textId="020F4185" w:rsidR="0063774D" w:rsidRPr="00D47B53" w:rsidRDefault="0063774D" w:rsidP="00637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47B53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0DB8B182" w14:textId="54FD604F" w:rsidR="0063774D" w:rsidRDefault="0063774D" w:rsidP="0063774D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47B53">
              <w:rPr>
                <w:rFonts w:ascii="Arial" w:hAnsi="Arial" w:cs="Arial"/>
                <w:sz w:val="22"/>
                <w:szCs w:val="22"/>
              </w:rPr>
              <w:t>Announcements</w:t>
            </w:r>
          </w:p>
          <w:p w14:paraId="176491BD" w14:textId="3526898E" w:rsidR="00A8207E" w:rsidRPr="00A8207E" w:rsidRDefault="00A8207E" w:rsidP="00A8207E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8207E">
              <w:rPr>
                <w:rFonts w:ascii="Arial" w:hAnsi="Arial" w:cs="Arial"/>
                <w:sz w:val="22"/>
                <w:szCs w:val="22"/>
              </w:rPr>
              <w:t>Policy Education Committee Every 2</w:t>
            </w:r>
            <w:r w:rsidRPr="00A8207E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A8207E">
              <w:rPr>
                <w:rFonts w:ascii="Arial" w:hAnsi="Arial" w:cs="Arial"/>
                <w:sz w:val="22"/>
                <w:szCs w:val="22"/>
              </w:rPr>
              <w:t xml:space="preserve"> Thursday  from 10:30am – 12pm (Virtual Only)</w:t>
            </w:r>
            <w:bookmarkStart w:id="1" w:name="_GoBack"/>
            <w:bookmarkEnd w:id="1"/>
          </w:p>
          <w:p w14:paraId="4C1190A1" w14:textId="68E30BB6" w:rsidR="0063774D" w:rsidRPr="001C5965" w:rsidRDefault="0063774D" w:rsidP="0063774D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47B53">
              <w:rPr>
                <w:rFonts w:ascii="Arial" w:hAnsi="Arial" w:cs="Arial"/>
                <w:sz w:val="22"/>
                <w:szCs w:val="22"/>
              </w:rPr>
              <w:t>Reminder: Next Council meeting</w:t>
            </w:r>
            <w:r w:rsidR="00F41DBB">
              <w:rPr>
                <w:rFonts w:ascii="Arial" w:hAnsi="Arial" w:cs="Arial"/>
                <w:sz w:val="22"/>
                <w:szCs w:val="22"/>
              </w:rPr>
              <w:t>: --</w:t>
            </w:r>
            <w:r w:rsidR="00B53382">
              <w:rPr>
                <w:rFonts w:ascii="Arial" w:hAnsi="Arial" w:cs="Arial"/>
                <w:sz w:val="22"/>
                <w:szCs w:val="22"/>
              </w:rPr>
              <w:t>April</w:t>
            </w:r>
            <w:r w:rsidR="00F12F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3382">
              <w:rPr>
                <w:rFonts w:ascii="Arial" w:hAnsi="Arial" w:cs="Arial"/>
                <w:sz w:val="22"/>
                <w:szCs w:val="22"/>
              </w:rPr>
              <w:t>15, 16, &amp; 17</w:t>
            </w:r>
            <w:r w:rsidRPr="00D47B53">
              <w:rPr>
                <w:rFonts w:ascii="Arial" w:hAnsi="Arial" w:cs="Arial"/>
                <w:sz w:val="22"/>
                <w:szCs w:val="22"/>
              </w:rPr>
              <w:t>, 202</w:t>
            </w:r>
            <w:r w:rsidR="00B53382">
              <w:rPr>
                <w:rFonts w:ascii="Arial" w:hAnsi="Arial" w:cs="Arial"/>
                <w:sz w:val="22"/>
                <w:szCs w:val="22"/>
              </w:rPr>
              <w:t>5</w:t>
            </w:r>
            <w:r w:rsidRPr="00D47B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1E73AE" w14:textId="2419F41B" w:rsidR="001C5965" w:rsidRPr="001C5965" w:rsidRDefault="001C5965" w:rsidP="001C596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C596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C5965">
              <w:rPr>
                <w:rFonts w:ascii="Arial" w:hAnsi="Arial" w:cs="Arial"/>
                <w:sz w:val="22"/>
                <w:szCs w:val="22"/>
              </w:rPr>
              <w:t>Tue</w:t>
            </w:r>
            <w:r w:rsidR="004C56B7">
              <w:rPr>
                <w:rFonts w:ascii="Arial" w:hAnsi="Arial" w:cs="Arial"/>
                <w:sz w:val="22"/>
                <w:szCs w:val="22"/>
              </w:rPr>
              <w:t xml:space="preserve">s., Weds, and </w:t>
            </w:r>
            <w:r w:rsidRPr="001C5965">
              <w:rPr>
                <w:rFonts w:ascii="Arial" w:hAnsi="Arial" w:cs="Arial"/>
                <w:sz w:val="22"/>
                <w:szCs w:val="22"/>
              </w:rPr>
              <w:t>Thurs.</w:t>
            </w:r>
          </w:p>
          <w:p w14:paraId="721E32EE" w14:textId="6B0456ED" w:rsidR="0063774D" w:rsidRPr="00D47B53" w:rsidRDefault="004C56B7" w:rsidP="0063774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 @ Carolina </w:t>
            </w:r>
            <w:r w:rsidR="00B53382">
              <w:rPr>
                <w:rFonts w:ascii="Arial" w:hAnsi="Arial" w:cs="Arial"/>
                <w:sz w:val="22"/>
                <w:szCs w:val="22"/>
              </w:rPr>
              <w:t>Beach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3DCBDBF4" w14:textId="77777777" w:rsidR="0063774D" w:rsidRPr="00D47B53" w:rsidRDefault="0063774D" w:rsidP="0063774D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D47B53">
              <w:rPr>
                <w:rFonts w:ascii="Arial" w:hAnsi="Arial" w:cs="Arial"/>
                <w:i/>
                <w:sz w:val="22"/>
                <w:szCs w:val="22"/>
              </w:rPr>
              <w:t>Donna Spears, Chair</w:t>
            </w:r>
          </w:p>
          <w:p w14:paraId="0B94CC20" w14:textId="00B8E633" w:rsidR="0063774D" w:rsidRPr="00D47B53" w:rsidRDefault="0063774D" w:rsidP="0063774D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3774D" w:rsidRPr="00D47B53" w14:paraId="1563EA49" w14:textId="77777777" w:rsidTr="0063774D">
        <w:trPr>
          <w:gridBefore w:val="1"/>
          <w:wBefore w:w="108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66C234BB" w14:textId="441FCFFE" w:rsidR="0063774D" w:rsidRPr="00D47B53" w:rsidRDefault="0063774D" w:rsidP="0063774D">
            <w:pPr>
              <w:pStyle w:val="Heading2"/>
              <w:outlineLvl w:val="1"/>
              <w:rPr>
                <w:rFonts w:ascii="Arial" w:hAnsi="Arial" w:cs="Arial"/>
                <w:b w:val="0"/>
                <w:bCs/>
                <w:color w:val="000000" w:themeColor="text1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14:paraId="436DD90D" w14:textId="5BAB9649" w:rsidR="0063774D" w:rsidRPr="00D47B53" w:rsidRDefault="0063774D" w:rsidP="0063774D">
            <w:pPr>
              <w:pStyle w:val="ListParagraph"/>
              <w:ind w:left="4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0" w:type="dxa"/>
            <w:shd w:val="clear" w:color="auto" w:fill="auto"/>
          </w:tcPr>
          <w:p w14:paraId="682CAFDF" w14:textId="5AE3EFA2" w:rsidR="0063774D" w:rsidRPr="00D47B53" w:rsidRDefault="0063774D" w:rsidP="0063774D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BEC584A" w14:textId="77777777" w:rsidR="00D47B53" w:rsidRDefault="00D47B53" w:rsidP="00484868">
      <w:pPr>
        <w:rPr>
          <w:rFonts w:ascii="Arial" w:hAnsi="Arial" w:cs="Arial"/>
          <w:b/>
          <w:sz w:val="22"/>
          <w:szCs w:val="22"/>
        </w:rPr>
      </w:pPr>
    </w:p>
    <w:p w14:paraId="704CE709" w14:textId="4E080DF9" w:rsidR="00054401" w:rsidRPr="00D47B53" w:rsidRDefault="00484868" w:rsidP="00484868">
      <w:pPr>
        <w:rPr>
          <w:rFonts w:ascii="Arial" w:hAnsi="Arial" w:cs="Arial"/>
          <w:sz w:val="22"/>
          <w:szCs w:val="22"/>
        </w:rPr>
      </w:pPr>
      <w:r w:rsidRPr="00D47B53">
        <w:rPr>
          <w:rFonts w:ascii="Arial" w:hAnsi="Arial" w:cs="Arial"/>
          <w:b/>
          <w:sz w:val="22"/>
          <w:szCs w:val="22"/>
        </w:rPr>
        <w:t>ADVOCACY DEVELOPMENT COMMITTEE</w:t>
      </w:r>
      <w:r w:rsidRPr="00D47B53">
        <w:rPr>
          <w:rFonts w:ascii="Arial" w:hAnsi="Arial" w:cs="Arial"/>
          <w:sz w:val="22"/>
          <w:szCs w:val="22"/>
        </w:rPr>
        <w:t xml:space="preserve">  </w:t>
      </w:r>
    </w:p>
    <w:p w14:paraId="1461BC20" w14:textId="77777777" w:rsidR="00C525D5" w:rsidRPr="00D47B53" w:rsidRDefault="00C525D5" w:rsidP="00C525D5">
      <w:pPr>
        <w:rPr>
          <w:rFonts w:ascii="Arial" w:hAnsi="Arial" w:cs="Arial"/>
          <w:b/>
          <w:bCs/>
          <w:sz w:val="22"/>
          <w:szCs w:val="22"/>
        </w:rPr>
      </w:pPr>
      <w:r w:rsidRPr="00D47B53">
        <w:rPr>
          <w:rFonts w:ascii="Arial" w:hAnsi="Arial" w:cs="Arial"/>
          <w:b/>
          <w:bCs/>
          <w:sz w:val="22"/>
          <w:szCs w:val="22"/>
        </w:rPr>
        <w:t>Donna Spears, Chair</w:t>
      </w:r>
      <w:r w:rsidRPr="00D47B53">
        <w:rPr>
          <w:rFonts w:ascii="Arial" w:hAnsi="Arial" w:cs="Arial"/>
          <w:b/>
          <w:bCs/>
          <w:sz w:val="22"/>
          <w:szCs w:val="22"/>
        </w:rPr>
        <w:tab/>
      </w:r>
      <w:r w:rsidRPr="00D47B53">
        <w:rPr>
          <w:rFonts w:ascii="Arial" w:hAnsi="Arial" w:cs="Arial"/>
          <w:b/>
          <w:bCs/>
          <w:sz w:val="22"/>
          <w:szCs w:val="22"/>
        </w:rPr>
        <w:tab/>
      </w:r>
      <w:r w:rsidRPr="00D47B53">
        <w:rPr>
          <w:rFonts w:ascii="Arial" w:hAnsi="Arial" w:cs="Arial"/>
          <w:b/>
          <w:bCs/>
          <w:sz w:val="22"/>
          <w:szCs w:val="22"/>
        </w:rPr>
        <w:tab/>
      </w:r>
      <w:r w:rsidRPr="00D47B53">
        <w:rPr>
          <w:rFonts w:ascii="Arial" w:hAnsi="Arial" w:cs="Arial"/>
          <w:b/>
          <w:bCs/>
          <w:sz w:val="22"/>
          <w:szCs w:val="22"/>
        </w:rPr>
        <w:tab/>
      </w:r>
      <w:r w:rsidRPr="00D47B53">
        <w:rPr>
          <w:rFonts w:ascii="Arial" w:hAnsi="Arial" w:cs="Arial"/>
          <w:b/>
          <w:bCs/>
          <w:sz w:val="22"/>
          <w:szCs w:val="22"/>
        </w:rPr>
        <w:tab/>
        <w:t>Individual with DD-Onslow</w:t>
      </w:r>
    </w:p>
    <w:p w14:paraId="047ACCC1" w14:textId="0F5C308C" w:rsidR="00C525D5" w:rsidRPr="00D47B53" w:rsidRDefault="00C525D5" w:rsidP="00C525D5">
      <w:pPr>
        <w:rPr>
          <w:rFonts w:ascii="Arial" w:hAnsi="Arial" w:cs="Arial"/>
          <w:sz w:val="22"/>
          <w:szCs w:val="22"/>
        </w:rPr>
      </w:pPr>
      <w:bookmarkStart w:id="2" w:name="_Hlk93428950"/>
      <w:r w:rsidRPr="00D47B53">
        <w:rPr>
          <w:rFonts w:ascii="Arial" w:hAnsi="Arial" w:cs="Arial"/>
          <w:sz w:val="22"/>
          <w:szCs w:val="22"/>
        </w:rPr>
        <w:t>Keith B. Carney</w:t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i/>
          <w:iCs/>
          <w:sz w:val="22"/>
          <w:szCs w:val="22"/>
        </w:rPr>
        <w:tab/>
      </w:r>
      <w:r w:rsidRPr="00D47B53">
        <w:rPr>
          <w:rFonts w:ascii="Arial" w:hAnsi="Arial" w:cs="Arial"/>
          <w:i/>
          <w:iCs/>
          <w:sz w:val="22"/>
          <w:szCs w:val="22"/>
        </w:rPr>
        <w:tab/>
      </w:r>
      <w:r w:rsidRPr="00D47B53">
        <w:rPr>
          <w:rFonts w:ascii="Arial" w:hAnsi="Arial" w:cs="Arial"/>
          <w:i/>
          <w:iCs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>Parent-Pender</w:t>
      </w:r>
    </w:p>
    <w:p w14:paraId="3705A0BF" w14:textId="77777777" w:rsidR="004310D8" w:rsidRPr="00D47B53" w:rsidRDefault="004310D8" w:rsidP="004310D8">
      <w:pPr>
        <w:rPr>
          <w:rFonts w:ascii="Arial" w:hAnsi="Arial" w:cs="Arial"/>
          <w:sz w:val="22"/>
          <w:szCs w:val="22"/>
        </w:rPr>
      </w:pPr>
      <w:r w:rsidRPr="00D47B53">
        <w:rPr>
          <w:rFonts w:ascii="Arial" w:hAnsi="Arial" w:cs="Arial"/>
          <w:sz w:val="22"/>
          <w:szCs w:val="22"/>
        </w:rPr>
        <w:t>Yvonne Copeland; Alternate: Danielle Matula</w:t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  <w:t>Agency: DHHS-W/C Health-Wake</w:t>
      </w:r>
    </w:p>
    <w:p w14:paraId="1DF86D35" w14:textId="70C5AA41" w:rsidR="00B53382" w:rsidRPr="00897A84" w:rsidRDefault="00B53382" w:rsidP="00C525D5">
      <w:pPr>
        <w:rPr>
          <w:rFonts w:ascii="Arial" w:hAnsi="Arial" w:cs="Arial"/>
          <w:sz w:val="22"/>
          <w:szCs w:val="22"/>
        </w:rPr>
      </w:pPr>
      <w:r w:rsidRPr="00897A84">
        <w:rPr>
          <w:rFonts w:ascii="Arial" w:hAnsi="Arial" w:cs="Arial"/>
          <w:sz w:val="22"/>
          <w:szCs w:val="22"/>
        </w:rPr>
        <w:t>Sherif Elgindi</w:t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  <w:t>Individual with DD-</w:t>
      </w:r>
      <w:r w:rsidR="00A04BB5" w:rsidRPr="00897A84">
        <w:rPr>
          <w:rFonts w:ascii="Arial" w:hAnsi="Arial" w:cs="Arial"/>
          <w:sz w:val="22"/>
          <w:szCs w:val="22"/>
        </w:rPr>
        <w:t>Durham</w:t>
      </w:r>
    </w:p>
    <w:p w14:paraId="06A34FE3" w14:textId="116D0228" w:rsidR="00C525D5" w:rsidRPr="00897A84" w:rsidRDefault="00C525D5" w:rsidP="00C525D5">
      <w:pPr>
        <w:rPr>
          <w:rFonts w:ascii="Arial" w:hAnsi="Arial" w:cs="Arial"/>
          <w:sz w:val="22"/>
          <w:szCs w:val="22"/>
        </w:rPr>
      </w:pPr>
      <w:r w:rsidRPr="00897A84">
        <w:rPr>
          <w:rFonts w:ascii="Arial" w:hAnsi="Arial" w:cs="Arial"/>
          <w:sz w:val="22"/>
          <w:szCs w:val="22"/>
        </w:rPr>
        <w:t>Myron Michelle Gavin</w:t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  <w:t>Parent-Craven</w:t>
      </w:r>
    </w:p>
    <w:p w14:paraId="4D7685E6" w14:textId="17C985EC" w:rsidR="004310D8" w:rsidRPr="00897A84" w:rsidRDefault="004310D8" w:rsidP="004310D8">
      <w:pPr>
        <w:rPr>
          <w:rFonts w:ascii="Arial" w:hAnsi="Arial" w:cs="Arial"/>
          <w:sz w:val="22"/>
          <w:szCs w:val="22"/>
        </w:rPr>
      </w:pPr>
      <w:r w:rsidRPr="00897A84">
        <w:rPr>
          <w:rFonts w:ascii="Arial" w:hAnsi="Arial" w:cs="Arial"/>
          <w:sz w:val="22"/>
          <w:szCs w:val="22"/>
        </w:rPr>
        <w:t>Representative Zach Hawkins</w:t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  <w:t>Parent-Durham</w:t>
      </w:r>
    </w:p>
    <w:p w14:paraId="2260F6EA" w14:textId="5DA888E6" w:rsidR="00C525D5" w:rsidRPr="00897A84" w:rsidRDefault="00C525D5" w:rsidP="00C525D5">
      <w:pPr>
        <w:rPr>
          <w:rFonts w:ascii="Arial" w:hAnsi="Arial" w:cs="Arial"/>
          <w:bCs/>
          <w:sz w:val="22"/>
          <w:szCs w:val="22"/>
        </w:rPr>
      </w:pPr>
      <w:r w:rsidRPr="00897A84">
        <w:rPr>
          <w:rFonts w:ascii="Arial" w:hAnsi="Arial" w:cs="Arial"/>
          <w:bCs/>
          <w:sz w:val="22"/>
          <w:szCs w:val="22"/>
        </w:rPr>
        <w:t>Aldea LaParr</w:t>
      </w:r>
      <w:r w:rsidRPr="00897A84">
        <w:rPr>
          <w:rFonts w:ascii="Arial" w:hAnsi="Arial" w:cs="Arial"/>
          <w:bCs/>
          <w:sz w:val="22"/>
          <w:szCs w:val="22"/>
        </w:rPr>
        <w:tab/>
      </w:r>
      <w:r w:rsidRPr="00897A84">
        <w:rPr>
          <w:rFonts w:ascii="Arial" w:hAnsi="Arial" w:cs="Arial"/>
          <w:bCs/>
          <w:sz w:val="22"/>
          <w:szCs w:val="22"/>
        </w:rPr>
        <w:tab/>
      </w:r>
      <w:r w:rsidRPr="00897A84">
        <w:rPr>
          <w:rFonts w:ascii="Arial" w:hAnsi="Arial" w:cs="Arial"/>
          <w:bCs/>
          <w:sz w:val="22"/>
          <w:szCs w:val="22"/>
        </w:rPr>
        <w:tab/>
      </w:r>
      <w:r w:rsidRPr="00897A84">
        <w:rPr>
          <w:rFonts w:ascii="Arial" w:hAnsi="Arial" w:cs="Arial"/>
          <w:bCs/>
          <w:sz w:val="22"/>
          <w:szCs w:val="22"/>
        </w:rPr>
        <w:tab/>
      </w:r>
      <w:r w:rsidRPr="00897A84">
        <w:rPr>
          <w:rFonts w:ascii="Arial" w:hAnsi="Arial" w:cs="Arial"/>
          <w:bCs/>
          <w:sz w:val="22"/>
          <w:szCs w:val="22"/>
        </w:rPr>
        <w:tab/>
      </w:r>
      <w:r w:rsidRPr="00897A84">
        <w:rPr>
          <w:rFonts w:ascii="Arial" w:hAnsi="Arial" w:cs="Arial"/>
          <w:bCs/>
          <w:sz w:val="22"/>
          <w:szCs w:val="22"/>
        </w:rPr>
        <w:tab/>
      </w:r>
      <w:r w:rsidRPr="00897A84">
        <w:rPr>
          <w:rFonts w:ascii="Arial" w:hAnsi="Arial" w:cs="Arial"/>
          <w:bCs/>
          <w:sz w:val="22"/>
          <w:szCs w:val="22"/>
        </w:rPr>
        <w:tab/>
        <w:t>Individual with DD-Wayne</w:t>
      </w:r>
      <w:r w:rsidRPr="00897A84">
        <w:rPr>
          <w:rFonts w:ascii="Arial" w:hAnsi="Arial" w:cs="Arial"/>
          <w:bCs/>
          <w:sz w:val="22"/>
          <w:szCs w:val="22"/>
        </w:rPr>
        <w:tab/>
      </w:r>
      <w:bookmarkStart w:id="3" w:name="_Hlk24547809"/>
    </w:p>
    <w:bookmarkEnd w:id="3"/>
    <w:p w14:paraId="7CED3DE7" w14:textId="2598BB0B" w:rsidR="00C525D5" w:rsidRPr="00897A84" w:rsidRDefault="00C525D5" w:rsidP="00C525D5">
      <w:pPr>
        <w:rPr>
          <w:rFonts w:ascii="Arial" w:hAnsi="Arial" w:cs="Arial"/>
          <w:sz w:val="22"/>
          <w:szCs w:val="22"/>
        </w:rPr>
      </w:pPr>
      <w:r w:rsidRPr="00897A84">
        <w:rPr>
          <w:rFonts w:ascii="Arial" w:hAnsi="Arial" w:cs="Arial"/>
          <w:sz w:val="22"/>
          <w:szCs w:val="22"/>
        </w:rPr>
        <w:t>Virginia Knowlton Marcus</w:t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</w:r>
      <w:r w:rsidRPr="00897A84">
        <w:rPr>
          <w:rFonts w:ascii="Arial" w:hAnsi="Arial" w:cs="Arial"/>
          <w:sz w:val="22"/>
          <w:szCs w:val="22"/>
        </w:rPr>
        <w:tab/>
        <w:t>Agency: Disability Rights NC-Wake</w:t>
      </w:r>
    </w:p>
    <w:p w14:paraId="4DA99037" w14:textId="6105C7C4" w:rsidR="00C525D5" w:rsidRPr="00D47B53" w:rsidRDefault="00C525D5" w:rsidP="00C525D5">
      <w:pPr>
        <w:rPr>
          <w:rFonts w:ascii="Arial" w:hAnsi="Arial" w:cs="Arial"/>
          <w:sz w:val="22"/>
          <w:szCs w:val="22"/>
        </w:rPr>
      </w:pPr>
      <w:r w:rsidRPr="00D47B53">
        <w:rPr>
          <w:rFonts w:ascii="Arial" w:hAnsi="Arial" w:cs="Arial"/>
          <w:sz w:val="22"/>
          <w:szCs w:val="22"/>
        </w:rPr>
        <w:t>William Miller</w:t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  <w:t>Individual with DD-Davidson</w:t>
      </w:r>
    </w:p>
    <w:p w14:paraId="7D0E723B" w14:textId="35CDA71C" w:rsidR="00C525D5" w:rsidRPr="00D47B53" w:rsidRDefault="00C525D5" w:rsidP="00C525D5">
      <w:pPr>
        <w:rPr>
          <w:rFonts w:ascii="Arial" w:hAnsi="Arial" w:cs="Arial"/>
          <w:i/>
          <w:iCs/>
          <w:sz w:val="22"/>
          <w:szCs w:val="22"/>
        </w:rPr>
      </w:pPr>
      <w:r w:rsidRPr="00D47B53">
        <w:rPr>
          <w:rFonts w:ascii="Arial" w:hAnsi="Arial" w:cs="Arial"/>
          <w:sz w:val="22"/>
          <w:szCs w:val="22"/>
        </w:rPr>
        <w:t>Tocarra E. Osborne</w:t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i/>
          <w:iCs/>
          <w:sz w:val="22"/>
          <w:szCs w:val="22"/>
        </w:rPr>
        <w:tab/>
      </w:r>
      <w:r w:rsidRPr="00D47B53">
        <w:rPr>
          <w:rFonts w:ascii="Arial" w:hAnsi="Arial" w:cs="Arial"/>
          <w:i/>
          <w:iCs/>
          <w:sz w:val="22"/>
          <w:szCs w:val="22"/>
        </w:rPr>
        <w:tab/>
      </w:r>
      <w:r w:rsidRPr="00D47B53">
        <w:rPr>
          <w:rFonts w:ascii="Arial" w:hAnsi="Arial" w:cs="Arial"/>
          <w:i/>
          <w:iCs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>Parent-Bladen</w:t>
      </w:r>
    </w:p>
    <w:p w14:paraId="2E4142FC" w14:textId="78B344D2" w:rsidR="00C525D5" w:rsidRPr="00D47B53" w:rsidRDefault="00C525D5" w:rsidP="00C525D5">
      <w:pPr>
        <w:rPr>
          <w:rFonts w:ascii="Arial" w:hAnsi="Arial" w:cs="Arial"/>
          <w:sz w:val="22"/>
          <w:szCs w:val="22"/>
        </w:rPr>
      </w:pPr>
      <w:r w:rsidRPr="00D47B53">
        <w:rPr>
          <w:rFonts w:ascii="Arial" w:hAnsi="Arial" w:cs="Arial"/>
          <w:sz w:val="22"/>
          <w:szCs w:val="22"/>
        </w:rPr>
        <w:t>Karey Perez; Alternate: Sarah Smith</w:t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  <w:t>Agency: DHHS-Aging &amp; Adult Services-</w:t>
      </w:r>
      <w:r w:rsidR="00D47B53" w:rsidRPr="00D47B53">
        <w:rPr>
          <w:rFonts w:ascii="Arial" w:hAnsi="Arial" w:cs="Arial"/>
          <w:sz w:val="22"/>
          <w:szCs w:val="22"/>
        </w:rPr>
        <w:t>Wake</w:t>
      </w:r>
    </w:p>
    <w:p w14:paraId="18B399A3" w14:textId="6B03B098" w:rsidR="00C525D5" w:rsidRDefault="00C525D5" w:rsidP="00C525D5">
      <w:pPr>
        <w:rPr>
          <w:rFonts w:ascii="Arial" w:hAnsi="Arial" w:cs="Arial"/>
          <w:sz w:val="22"/>
          <w:szCs w:val="22"/>
        </w:rPr>
      </w:pPr>
      <w:r w:rsidRPr="00D47B53">
        <w:rPr>
          <w:rFonts w:ascii="Arial" w:hAnsi="Arial" w:cs="Arial"/>
          <w:sz w:val="22"/>
          <w:szCs w:val="22"/>
        </w:rPr>
        <w:t>Joe Piven, M.D.; Alternate: Anna Ward</w:t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  <w:t>Agency: Carolina Institute on DD-Orange</w:t>
      </w:r>
    </w:p>
    <w:p w14:paraId="079A9A47" w14:textId="731A259D" w:rsidR="00897A84" w:rsidRPr="00D47B53" w:rsidRDefault="00897A84" w:rsidP="00C525D5">
      <w:pPr>
        <w:rPr>
          <w:rFonts w:ascii="Arial" w:hAnsi="Arial" w:cs="Arial"/>
          <w:sz w:val="22"/>
          <w:szCs w:val="22"/>
        </w:rPr>
      </w:pPr>
      <w:r w:rsidRPr="00EE60C4">
        <w:rPr>
          <w:rFonts w:cs="Tahoma"/>
          <w:sz w:val="22"/>
          <w:szCs w:val="22"/>
        </w:rPr>
        <w:t>Olivia Rose Scott</w:t>
      </w:r>
      <w:r w:rsidRPr="00EE60C4">
        <w:rPr>
          <w:rFonts w:cs="Tahoma"/>
          <w:sz w:val="22"/>
          <w:szCs w:val="22"/>
        </w:rPr>
        <w:tab/>
      </w:r>
      <w:r w:rsidRPr="00EE60C4">
        <w:rPr>
          <w:rFonts w:cs="Tahoma"/>
          <w:sz w:val="22"/>
          <w:szCs w:val="22"/>
        </w:rPr>
        <w:tab/>
      </w:r>
      <w:r w:rsidRPr="00EE60C4">
        <w:rPr>
          <w:rFonts w:cs="Tahoma"/>
          <w:sz w:val="22"/>
          <w:szCs w:val="22"/>
        </w:rPr>
        <w:tab/>
      </w:r>
      <w:r w:rsidRPr="00EE60C4">
        <w:rPr>
          <w:rFonts w:cs="Tahoma"/>
          <w:sz w:val="22"/>
          <w:szCs w:val="22"/>
        </w:rPr>
        <w:tab/>
      </w:r>
      <w:r w:rsidRPr="00EE60C4">
        <w:rPr>
          <w:rFonts w:cs="Tahoma"/>
          <w:sz w:val="22"/>
          <w:szCs w:val="22"/>
        </w:rPr>
        <w:tab/>
      </w:r>
      <w:r w:rsidRPr="00EE60C4">
        <w:rPr>
          <w:rFonts w:cs="Tahoma"/>
          <w:sz w:val="22"/>
          <w:szCs w:val="22"/>
        </w:rPr>
        <w:tab/>
        <w:t>Individual with DD-Wayne</w:t>
      </w:r>
    </w:p>
    <w:p w14:paraId="3D19BEC2" w14:textId="52ED06B5" w:rsidR="00C525D5" w:rsidRPr="00D47B53" w:rsidRDefault="00C525D5" w:rsidP="00C525D5">
      <w:pPr>
        <w:rPr>
          <w:rFonts w:ascii="Arial" w:hAnsi="Arial" w:cs="Arial"/>
          <w:sz w:val="22"/>
          <w:szCs w:val="22"/>
        </w:rPr>
      </w:pPr>
      <w:r w:rsidRPr="00D47B53">
        <w:rPr>
          <w:rFonts w:ascii="Arial" w:hAnsi="Arial" w:cs="Arial"/>
          <w:sz w:val="22"/>
          <w:szCs w:val="22"/>
        </w:rPr>
        <w:t>Marjorie Serralles-Russell</w:t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</w:r>
      <w:r w:rsidRPr="00D47B53">
        <w:rPr>
          <w:rFonts w:ascii="Arial" w:hAnsi="Arial" w:cs="Arial"/>
          <w:sz w:val="22"/>
          <w:szCs w:val="22"/>
        </w:rPr>
        <w:tab/>
        <w:t>Parent-Mecklenburg</w:t>
      </w:r>
    </w:p>
    <w:bookmarkEnd w:id="2"/>
    <w:p w14:paraId="725F893B" w14:textId="757722FE" w:rsidR="00D307FA" w:rsidRPr="00D47B53" w:rsidRDefault="00484868" w:rsidP="00594618">
      <w:pPr>
        <w:rPr>
          <w:rFonts w:ascii="Arial" w:hAnsi="Arial" w:cs="Arial"/>
          <w:color w:val="000000"/>
          <w:sz w:val="22"/>
          <w:szCs w:val="22"/>
        </w:rPr>
      </w:pPr>
      <w:r w:rsidRPr="00D47B53">
        <w:rPr>
          <w:rFonts w:ascii="Arial" w:hAnsi="Arial" w:cs="Arial"/>
          <w:b/>
          <w:i/>
          <w:sz w:val="22"/>
          <w:szCs w:val="22"/>
        </w:rPr>
        <w:t>Staff: Melissa Swartz</w:t>
      </w:r>
      <w:r w:rsidR="0035586C" w:rsidRPr="00D47B53">
        <w:rPr>
          <w:rFonts w:ascii="Arial" w:hAnsi="Arial" w:cs="Arial"/>
          <w:b/>
          <w:i/>
          <w:sz w:val="22"/>
          <w:szCs w:val="22"/>
        </w:rPr>
        <w:t>, Ph.D.</w:t>
      </w:r>
      <w:r w:rsidR="004877B8" w:rsidRPr="00D47B53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D307FA" w:rsidRPr="00D47B53" w:rsidSect="00C97DA0">
      <w:type w:val="continuous"/>
      <w:pgSz w:w="12240" w:h="15840"/>
      <w:pgMar w:top="360" w:right="1296" w:bottom="108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021D5" w14:textId="77777777" w:rsidR="003778E4" w:rsidRDefault="003778E4">
      <w:r>
        <w:separator/>
      </w:r>
    </w:p>
  </w:endnote>
  <w:endnote w:type="continuationSeparator" w:id="0">
    <w:p w14:paraId="05C0AAD9" w14:textId="77777777" w:rsidR="003778E4" w:rsidRDefault="003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920B1" w14:textId="77777777" w:rsidR="003778E4" w:rsidRDefault="003778E4">
      <w:r>
        <w:separator/>
      </w:r>
    </w:p>
  </w:footnote>
  <w:footnote w:type="continuationSeparator" w:id="0">
    <w:p w14:paraId="5DE204DC" w14:textId="77777777" w:rsidR="003778E4" w:rsidRDefault="0037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33446"/>
    <w:multiLevelType w:val="hybridMultilevel"/>
    <w:tmpl w:val="A430716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06103454"/>
    <w:multiLevelType w:val="hybridMultilevel"/>
    <w:tmpl w:val="89CA9582"/>
    <w:lvl w:ilvl="0" w:tplc="04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8" w15:restartNumberingAfterBreak="0">
    <w:nsid w:val="09F65EAF"/>
    <w:multiLevelType w:val="hybridMultilevel"/>
    <w:tmpl w:val="B6C88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DF2EE9"/>
    <w:multiLevelType w:val="hybridMultilevel"/>
    <w:tmpl w:val="BE8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B763F"/>
    <w:multiLevelType w:val="hybridMultilevel"/>
    <w:tmpl w:val="0936B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D5244B"/>
    <w:multiLevelType w:val="hybridMultilevel"/>
    <w:tmpl w:val="33B8776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21E92D90"/>
    <w:multiLevelType w:val="hybridMultilevel"/>
    <w:tmpl w:val="3368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E0222"/>
    <w:multiLevelType w:val="hybridMultilevel"/>
    <w:tmpl w:val="1F1E311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2DCA6B12"/>
    <w:multiLevelType w:val="hybridMultilevel"/>
    <w:tmpl w:val="BB88F40A"/>
    <w:lvl w:ilvl="0" w:tplc="CA68A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EF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9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8A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B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0B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4E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80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29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E1E6B0C"/>
    <w:multiLevelType w:val="hybridMultilevel"/>
    <w:tmpl w:val="DF9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A35A5"/>
    <w:multiLevelType w:val="hybridMultilevel"/>
    <w:tmpl w:val="6DD0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63C6A"/>
    <w:multiLevelType w:val="hybridMultilevel"/>
    <w:tmpl w:val="1D5A6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3738F"/>
    <w:multiLevelType w:val="hybridMultilevel"/>
    <w:tmpl w:val="B9D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D053A"/>
    <w:multiLevelType w:val="hybridMultilevel"/>
    <w:tmpl w:val="52D2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72AAA"/>
    <w:multiLevelType w:val="hybridMultilevel"/>
    <w:tmpl w:val="CD76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E5EC4"/>
    <w:multiLevelType w:val="hybridMultilevel"/>
    <w:tmpl w:val="B1A224E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52414877"/>
    <w:multiLevelType w:val="hybridMultilevel"/>
    <w:tmpl w:val="A54C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D6C8B"/>
    <w:multiLevelType w:val="hybridMultilevel"/>
    <w:tmpl w:val="C04EF5A6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60FB4882"/>
    <w:multiLevelType w:val="hybridMultilevel"/>
    <w:tmpl w:val="D572F0A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8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56749"/>
    <w:multiLevelType w:val="hybridMultilevel"/>
    <w:tmpl w:val="44D88E8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1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13"/>
  </w:num>
  <w:num w:numId="8">
    <w:abstractNumId w:val="15"/>
  </w:num>
  <w:num w:numId="9">
    <w:abstractNumId w:val="39"/>
  </w:num>
  <w:num w:numId="10">
    <w:abstractNumId w:val="38"/>
  </w:num>
  <w:num w:numId="11">
    <w:abstractNumId w:val="11"/>
  </w:num>
  <w:num w:numId="12">
    <w:abstractNumId w:val="34"/>
  </w:num>
  <w:num w:numId="13">
    <w:abstractNumId w:val="33"/>
  </w:num>
  <w:num w:numId="14">
    <w:abstractNumId w:val="5"/>
  </w:num>
  <w:num w:numId="15">
    <w:abstractNumId w:val="10"/>
  </w:num>
  <w:num w:numId="16">
    <w:abstractNumId w:val="12"/>
  </w:num>
  <w:num w:numId="17">
    <w:abstractNumId w:val="35"/>
  </w:num>
  <w:num w:numId="18">
    <w:abstractNumId w:val="14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6"/>
  </w:num>
  <w:num w:numId="22">
    <w:abstractNumId w:val="25"/>
  </w:num>
  <w:num w:numId="23">
    <w:abstractNumId w:val="27"/>
  </w:num>
  <w:num w:numId="24">
    <w:abstractNumId w:val="28"/>
  </w:num>
  <w:num w:numId="25">
    <w:abstractNumId w:val="21"/>
  </w:num>
  <w:num w:numId="26">
    <w:abstractNumId w:val="7"/>
  </w:num>
  <w:num w:numId="27">
    <w:abstractNumId w:val="23"/>
  </w:num>
  <w:num w:numId="28">
    <w:abstractNumId w:val="18"/>
  </w:num>
  <w:num w:numId="29">
    <w:abstractNumId w:val="37"/>
  </w:num>
  <w:num w:numId="30">
    <w:abstractNumId w:val="36"/>
  </w:num>
  <w:num w:numId="31">
    <w:abstractNumId w:val="17"/>
  </w:num>
  <w:num w:numId="32">
    <w:abstractNumId w:val="30"/>
  </w:num>
  <w:num w:numId="33">
    <w:abstractNumId w:val="32"/>
  </w:num>
  <w:num w:numId="34">
    <w:abstractNumId w:val="29"/>
  </w:num>
  <w:num w:numId="35">
    <w:abstractNumId w:val="19"/>
  </w:num>
  <w:num w:numId="36">
    <w:abstractNumId w:val="6"/>
  </w:num>
  <w:num w:numId="37">
    <w:abstractNumId w:val="40"/>
  </w:num>
  <w:num w:numId="38">
    <w:abstractNumId w:val="22"/>
  </w:num>
  <w:num w:numId="39">
    <w:abstractNumId w:val="42"/>
  </w:num>
  <w:num w:numId="40">
    <w:abstractNumId w:val="8"/>
  </w:num>
  <w:num w:numId="41">
    <w:abstractNumId w:val="9"/>
  </w:num>
  <w:num w:numId="42">
    <w:abstractNumId w:val="3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2F29"/>
    <w:rsid w:val="00003779"/>
    <w:rsid w:val="00003B24"/>
    <w:rsid w:val="000079CB"/>
    <w:rsid w:val="000117F1"/>
    <w:rsid w:val="00011FE4"/>
    <w:rsid w:val="00012415"/>
    <w:rsid w:val="0001326C"/>
    <w:rsid w:val="00017A00"/>
    <w:rsid w:val="00020D81"/>
    <w:rsid w:val="00021734"/>
    <w:rsid w:val="00022F50"/>
    <w:rsid w:val="000243DC"/>
    <w:rsid w:val="00024B14"/>
    <w:rsid w:val="000258AF"/>
    <w:rsid w:val="00030C65"/>
    <w:rsid w:val="000319F4"/>
    <w:rsid w:val="00032D86"/>
    <w:rsid w:val="00034A82"/>
    <w:rsid w:val="00036460"/>
    <w:rsid w:val="00036672"/>
    <w:rsid w:val="000411C3"/>
    <w:rsid w:val="00041405"/>
    <w:rsid w:val="00043330"/>
    <w:rsid w:val="00045D98"/>
    <w:rsid w:val="000538F6"/>
    <w:rsid w:val="00054401"/>
    <w:rsid w:val="00055DC0"/>
    <w:rsid w:val="000623F4"/>
    <w:rsid w:val="000649BC"/>
    <w:rsid w:val="0006577B"/>
    <w:rsid w:val="00065F1D"/>
    <w:rsid w:val="00066AD3"/>
    <w:rsid w:val="0006786A"/>
    <w:rsid w:val="00070D00"/>
    <w:rsid w:val="00071E45"/>
    <w:rsid w:val="00073ADA"/>
    <w:rsid w:val="00074133"/>
    <w:rsid w:val="00075078"/>
    <w:rsid w:val="00076445"/>
    <w:rsid w:val="0007676E"/>
    <w:rsid w:val="00080070"/>
    <w:rsid w:val="0008196B"/>
    <w:rsid w:val="00081EF6"/>
    <w:rsid w:val="0008445A"/>
    <w:rsid w:val="0008793A"/>
    <w:rsid w:val="00091DE0"/>
    <w:rsid w:val="00092C97"/>
    <w:rsid w:val="0009586E"/>
    <w:rsid w:val="00097310"/>
    <w:rsid w:val="000A0829"/>
    <w:rsid w:val="000A24E1"/>
    <w:rsid w:val="000A2D93"/>
    <w:rsid w:val="000B0723"/>
    <w:rsid w:val="000B2B04"/>
    <w:rsid w:val="000B47D8"/>
    <w:rsid w:val="000B6C27"/>
    <w:rsid w:val="000B7577"/>
    <w:rsid w:val="000C3D6B"/>
    <w:rsid w:val="000C5910"/>
    <w:rsid w:val="000D1EDC"/>
    <w:rsid w:val="000D3282"/>
    <w:rsid w:val="000D7908"/>
    <w:rsid w:val="000E13CA"/>
    <w:rsid w:val="000F734C"/>
    <w:rsid w:val="000F74FE"/>
    <w:rsid w:val="00101289"/>
    <w:rsid w:val="00101E8A"/>
    <w:rsid w:val="001022F1"/>
    <w:rsid w:val="00103AE0"/>
    <w:rsid w:val="00111944"/>
    <w:rsid w:val="001145C7"/>
    <w:rsid w:val="0011657F"/>
    <w:rsid w:val="00117976"/>
    <w:rsid w:val="001211E3"/>
    <w:rsid w:val="00123428"/>
    <w:rsid w:val="001253DD"/>
    <w:rsid w:val="00126310"/>
    <w:rsid w:val="00126FB9"/>
    <w:rsid w:val="001277DC"/>
    <w:rsid w:val="00130481"/>
    <w:rsid w:val="0013191E"/>
    <w:rsid w:val="00133A83"/>
    <w:rsid w:val="00133C9E"/>
    <w:rsid w:val="00136416"/>
    <w:rsid w:val="00140B1B"/>
    <w:rsid w:val="00143656"/>
    <w:rsid w:val="00146904"/>
    <w:rsid w:val="00146B3D"/>
    <w:rsid w:val="00151C1D"/>
    <w:rsid w:val="0015598A"/>
    <w:rsid w:val="00160019"/>
    <w:rsid w:val="0016101A"/>
    <w:rsid w:val="001638CB"/>
    <w:rsid w:val="001650FF"/>
    <w:rsid w:val="001664A3"/>
    <w:rsid w:val="00174EC6"/>
    <w:rsid w:val="00175C15"/>
    <w:rsid w:val="00177081"/>
    <w:rsid w:val="0018034F"/>
    <w:rsid w:val="001808EF"/>
    <w:rsid w:val="00184315"/>
    <w:rsid w:val="00185CD0"/>
    <w:rsid w:val="001872F2"/>
    <w:rsid w:val="001912C5"/>
    <w:rsid w:val="0019168F"/>
    <w:rsid w:val="001931EC"/>
    <w:rsid w:val="001969E5"/>
    <w:rsid w:val="00197008"/>
    <w:rsid w:val="00197928"/>
    <w:rsid w:val="001A2178"/>
    <w:rsid w:val="001A49EF"/>
    <w:rsid w:val="001A6B98"/>
    <w:rsid w:val="001A6DE4"/>
    <w:rsid w:val="001B0224"/>
    <w:rsid w:val="001B0EBA"/>
    <w:rsid w:val="001B1A57"/>
    <w:rsid w:val="001B37D4"/>
    <w:rsid w:val="001B5A25"/>
    <w:rsid w:val="001B7C9E"/>
    <w:rsid w:val="001C0654"/>
    <w:rsid w:val="001C0EF6"/>
    <w:rsid w:val="001C15A0"/>
    <w:rsid w:val="001C5965"/>
    <w:rsid w:val="001C7D0D"/>
    <w:rsid w:val="001D1335"/>
    <w:rsid w:val="001D19A2"/>
    <w:rsid w:val="001D1E02"/>
    <w:rsid w:val="001D20E1"/>
    <w:rsid w:val="001D2666"/>
    <w:rsid w:val="001D6A7A"/>
    <w:rsid w:val="001E0F20"/>
    <w:rsid w:val="001E267D"/>
    <w:rsid w:val="001E3952"/>
    <w:rsid w:val="001E5682"/>
    <w:rsid w:val="001F072E"/>
    <w:rsid w:val="001F5C27"/>
    <w:rsid w:val="001F6AD3"/>
    <w:rsid w:val="002019D1"/>
    <w:rsid w:val="0020447F"/>
    <w:rsid w:val="00204BDD"/>
    <w:rsid w:val="00205002"/>
    <w:rsid w:val="00205721"/>
    <w:rsid w:val="0021026A"/>
    <w:rsid w:val="00213392"/>
    <w:rsid w:val="00215FB1"/>
    <w:rsid w:val="002163C7"/>
    <w:rsid w:val="0021649A"/>
    <w:rsid w:val="00216816"/>
    <w:rsid w:val="00222612"/>
    <w:rsid w:val="00222B41"/>
    <w:rsid w:val="00227FF8"/>
    <w:rsid w:val="002346F0"/>
    <w:rsid w:val="00234ECF"/>
    <w:rsid w:val="002363B7"/>
    <w:rsid w:val="0024139E"/>
    <w:rsid w:val="00242E2F"/>
    <w:rsid w:val="00247549"/>
    <w:rsid w:val="0025098E"/>
    <w:rsid w:val="002527DC"/>
    <w:rsid w:val="00252AAB"/>
    <w:rsid w:val="00252FD2"/>
    <w:rsid w:val="0025377F"/>
    <w:rsid w:val="00257F03"/>
    <w:rsid w:val="00260775"/>
    <w:rsid w:val="002620A0"/>
    <w:rsid w:val="00262C2E"/>
    <w:rsid w:val="00262D8E"/>
    <w:rsid w:val="002640DC"/>
    <w:rsid w:val="0026709A"/>
    <w:rsid w:val="0026722B"/>
    <w:rsid w:val="00270404"/>
    <w:rsid w:val="00272900"/>
    <w:rsid w:val="00272EFD"/>
    <w:rsid w:val="00273836"/>
    <w:rsid w:val="00277380"/>
    <w:rsid w:val="00280265"/>
    <w:rsid w:val="00280C58"/>
    <w:rsid w:val="0028273E"/>
    <w:rsid w:val="00286A9D"/>
    <w:rsid w:val="00287C34"/>
    <w:rsid w:val="00295F13"/>
    <w:rsid w:val="002963E1"/>
    <w:rsid w:val="00296E05"/>
    <w:rsid w:val="00296F73"/>
    <w:rsid w:val="002A1695"/>
    <w:rsid w:val="002A29CF"/>
    <w:rsid w:val="002A50F8"/>
    <w:rsid w:val="002A6931"/>
    <w:rsid w:val="002A79F4"/>
    <w:rsid w:val="002B2041"/>
    <w:rsid w:val="002B20EE"/>
    <w:rsid w:val="002B7A1E"/>
    <w:rsid w:val="002B7CC4"/>
    <w:rsid w:val="002C12D7"/>
    <w:rsid w:val="002C660C"/>
    <w:rsid w:val="002D078D"/>
    <w:rsid w:val="002D182D"/>
    <w:rsid w:val="002D2CB8"/>
    <w:rsid w:val="002D45E7"/>
    <w:rsid w:val="002D5344"/>
    <w:rsid w:val="002D6ED6"/>
    <w:rsid w:val="002D79AC"/>
    <w:rsid w:val="002E042F"/>
    <w:rsid w:val="002E315C"/>
    <w:rsid w:val="002E5B72"/>
    <w:rsid w:val="002E7E98"/>
    <w:rsid w:val="002F2F58"/>
    <w:rsid w:val="002F5092"/>
    <w:rsid w:val="002F6E07"/>
    <w:rsid w:val="00302DCB"/>
    <w:rsid w:val="003038C9"/>
    <w:rsid w:val="003052E2"/>
    <w:rsid w:val="00305682"/>
    <w:rsid w:val="00311A73"/>
    <w:rsid w:val="00316552"/>
    <w:rsid w:val="00322B35"/>
    <w:rsid w:val="003259F5"/>
    <w:rsid w:val="00325E2F"/>
    <w:rsid w:val="00325EFE"/>
    <w:rsid w:val="00326283"/>
    <w:rsid w:val="00331CBA"/>
    <w:rsid w:val="00333CEE"/>
    <w:rsid w:val="00334ACC"/>
    <w:rsid w:val="00343718"/>
    <w:rsid w:val="0034473C"/>
    <w:rsid w:val="003456D0"/>
    <w:rsid w:val="00347106"/>
    <w:rsid w:val="00350ABC"/>
    <w:rsid w:val="0035586C"/>
    <w:rsid w:val="0035613A"/>
    <w:rsid w:val="00356F19"/>
    <w:rsid w:val="0036185F"/>
    <w:rsid w:val="00363118"/>
    <w:rsid w:val="00366EE2"/>
    <w:rsid w:val="00367B1E"/>
    <w:rsid w:val="0037063E"/>
    <w:rsid w:val="003707AE"/>
    <w:rsid w:val="00371854"/>
    <w:rsid w:val="0037186A"/>
    <w:rsid w:val="003722D1"/>
    <w:rsid w:val="003724FD"/>
    <w:rsid w:val="00372E8E"/>
    <w:rsid w:val="00373395"/>
    <w:rsid w:val="0037373A"/>
    <w:rsid w:val="00375A41"/>
    <w:rsid w:val="003778E4"/>
    <w:rsid w:val="00381EEB"/>
    <w:rsid w:val="00382C60"/>
    <w:rsid w:val="00382CD9"/>
    <w:rsid w:val="003849B0"/>
    <w:rsid w:val="00385B4C"/>
    <w:rsid w:val="00387D56"/>
    <w:rsid w:val="00391C6B"/>
    <w:rsid w:val="00391E90"/>
    <w:rsid w:val="00393D30"/>
    <w:rsid w:val="003A0863"/>
    <w:rsid w:val="003A250B"/>
    <w:rsid w:val="003A2595"/>
    <w:rsid w:val="003A3F83"/>
    <w:rsid w:val="003A3FA1"/>
    <w:rsid w:val="003A5A2B"/>
    <w:rsid w:val="003A6869"/>
    <w:rsid w:val="003B31BE"/>
    <w:rsid w:val="003B385C"/>
    <w:rsid w:val="003B54DE"/>
    <w:rsid w:val="003B7627"/>
    <w:rsid w:val="003C111E"/>
    <w:rsid w:val="003C3841"/>
    <w:rsid w:val="003C54B1"/>
    <w:rsid w:val="003D2871"/>
    <w:rsid w:val="003D33DD"/>
    <w:rsid w:val="003E2361"/>
    <w:rsid w:val="003E2376"/>
    <w:rsid w:val="003E2F81"/>
    <w:rsid w:val="003E5C38"/>
    <w:rsid w:val="003E7A6E"/>
    <w:rsid w:val="003F56BA"/>
    <w:rsid w:val="003F746B"/>
    <w:rsid w:val="00400162"/>
    <w:rsid w:val="00400BD2"/>
    <w:rsid w:val="00402AE5"/>
    <w:rsid w:val="004030A4"/>
    <w:rsid w:val="0040446F"/>
    <w:rsid w:val="004101D6"/>
    <w:rsid w:val="00410357"/>
    <w:rsid w:val="004138FF"/>
    <w:rsid w:val="004143A7"/>
    <w:rsid w:val="00420002"/>
    <w:rsid w:val="00425ACF"/>
    <w:rsid w:val="00425D0E"/>
    <w:rsid w:val="00425F8B"/>
    <w:rsid w:val="00426731"/>
    <w:rsid w:val="00430952"/>
    <w:rsid w:val="004310D8"/>
    <w:rsid w:val="00431AD0"/>
    <w:rsid w:val="004330EB"/>
    <w:rsid w:val="00433204"/>
    <w:rsid w:val="00433B01"/>
    <w:rsid w:val="00434F46"/>
    <w:rsid w:val="004360F7"/>
    <w:rsid w:val="00441729"/>
    <w:rsid w:val="00441E04"/>
    <w:rsid w:val="00442C56"/>
    <w:rsid w:val="0044372C"/>
    <w:rsid w:val="00444A0A"/>
    <w:rsid w:val="00444A4D"/>
    <w:rsid w:val="00445E1E"/>
    <w:rsid w:val="00446167"/>
    <w:rsid w:val="0045137E"/>
    <w:rsid w:val="00453115"/>
    <w:rsid w:val="00454A68"/>
    <w:rsid w:val="00455E6E"/>
    <w:rsid w:val="00460D44"/>
    <w:rsid w:val="0046731C"/>
    <w:rsid w:val="00470F74"/>
    <w:rsid w:val="00473300"/>
    <w:rsid w:val="00475340"/>
    <w:rsid w:val="004756D0"/>
    <w:rsid w:val="00475E56"/>
    <w:rsid w:val="00480307"/>
    <w:rsid w:val="00482B97"/>
    <w:rsid w:val="00482C34"/>
    <w:rsid w:val="00484868"/>
    <w:rsid w:val="004877B8"/>
    <w:rsid w:val="00487CF7"/>
    <w:rsid w:val="004903EF"/>
    <w:rsid w:val="004A0AB2"/>
    <w:rsid w:val="004A12B3"/>
    <w:rsid w:val="004A4EBA"/>
    <w:rsid w:val="004A6717"/>
    <w:rsid w:val="004B04F8"/>
    <w:rsid w:val="004B260F"/>
    <w:rsid w:val="004B5D07"/>
    <w:rsid w:val="004B6344"/>
    <w:rsid w:val="004C04A6"/>
    <w:rsid w:val="004C1B19"/>
    <w:rsid w:val="004C56B7"/>
    <w:rsid w:val="004C60AC"/>
    <w:rsid w:val="004C692C"/>
    <w:rsid w:val="004C6FC8"/>
    <w:rsid w:val="004D02AB"/>
    <w:rsid w:val="004D19F8"/>
    <w:rsid w:val="004D2817"/>
    <w:rsid w:val="004D6C99"/>
    <w:rsid w:val="004D6E41"/>
    <w:rsid w:val="004E2E18"/>
    <w:rsid w:val="004E4015"/>
    <w:rsid w:val="004E41AD"/>
    <w:rsid w:val="004E41B3"/>
    <w:rsid w:val="004F0779"/>
    <w:rsid w:val="004F08D7"/>
    <w:rsid w:val="004F0FB4"/>
    <w:rsid w:val="004F3CBA"/>
    <w:rsid w:val="004F6EC7"/>
    <w:rsid w:val="005006BD"/>
    <w:rsid w:val="00501747"/>
    <w:rsid w:val="00501E69"/>
    <w:rsid w:val="00504789"/>
    <w:rsid w:val="00505785"/>
    <w:rsid w:val="005114BC"/>
    <w:rsid w:val="00513242"/>
    <w:rsid w:val="00513699"/>
    <w:rsid w:val="00515A71"/>
    <w:rsid w:val="0052191F"/>
    <w:rsid w:val="0052440E"/>
    <w:rsid w:val="00524700"/>
    <w:rsid w:val="00526491"/>
    <w:rsid w:val="005318EA"/>
    <w:rsid w:val="00533077"/>
    <w:rsid w:val="005368E9"/>
    <w:rsid w:val="00542738"/>
    <w:rsid w:val="00544268"/>
    <w:rsid w:val="00544CDB"/>
    <w:rsid w:val="00544E03"/>
    <w:rsid w:val="00546923"/>
    <w:rsid w:val="0055256A"/>
    <w:rsid w:val="00553513"/>
    <w:rsid w:val="00555E09"/>
    <w:rsid w:val="00557DBA"/>
    <w:rsid w:val="0056216E"/>
    <w:rsid w:val="00562C4E"/>
    <w:rsid w:val="00563C37"/>
    <w:rsid w:val="00564C38"/>
    <w:rsid w:val="005653A1"/>
    <w:rsid w:val="0056793B"/>
    <w:rsid w:val="00567B80"/>
    <w:rsid w:val="00571BF3"/>
    <w:rsid w:val="00571D03"/>
    <w:rsid w:val="005723BB"/>
    <w:rsid w:val="00572D92"/>
    <w:rsid w:val="00572E54"/>
    <w:rsid w:val="00574754"/>
    <w:rsid w:val="00577B14"/>
    <w:rsid w:val="0058069B"/>
    <w:rsid w:val="00586637"/>
    <w:rsid w:val="005869BC"/>
    <w:rsid w:val="00586A70"/>
    <w:rsid w:val="0059146E"/>
    <w:rsid w:val="00591FD4"/>
    <w:rsid w:val="00594618"/>
    <w:rsid w:val="0059600C"/>
    <w:rsid w:val="005A27D1"/>
    <w:rsid w:val="005B016E"/>
    <w:rsid w:val="005B5713"/>
    <w:rsid w:val="005C1399"/>
    <w:rsid w:val="005C1AEA"/>
    <w:rsid w:val="005C1D8B"/>
    <w:rsid w:val="005C3277"/>
    <w:rsid w:val="005C4304"/>
    <w:rsid w:val="005C4A2B"/>
    <w:rsid w:val="005C4CC6"/>
    <w:rsid w:val="005C66EE"/>
    <w:rsid w:val="005D0500"/>
    <w:rsid w:val="005D33FD"/>
    <w:rsid w:val="005D4E7A"/>
    <w:rsid w:val="005E06FA"/>
    <w:rsid w:val="005E2D4E"/>
    <w:rsid w:val="005E54C8"/>
    <w:rsid w:val="005E7768"/>
    <w:rsid w:val="005F64C0"/>
    <w:rsid w:val="005F770C"/>
    <w:rsid w:val="0060009E"/>
    <w:rsid w:val="006024F5"/>
    <w:rsid w:val="00603D86"/>
    <w:rsid w:val="00606468"/>
    <w:rsid w:val="006165C1"/>
    <w:rsid w:val="00621446"/>
    <w:rsid w:val="00624D38"/>
    <w:rsid w:val="0062669C"/>
    <w:rsid w:val="006266BE"/>
    <w:rsid w:val="0063774D"/>
    <w:rsid w:val="00640816"/>
    <w:rsid w:val="00650ED5"/>
    <w:rsid w:val="0065189F"/>
    <w:rsid w:val="00656492"/>
    <w:rsid w:val="00657CDD"/>
    <w:rsid w:val="00671190"/>
    <w:rsid w:val="00672208"/>
    <w:rsid w:val="00674587"/>
    <w:rsid w:val="00676D3A"/>
    <w:rsid w:val="00680B3D"/>
    <w:rsid w:val="0068251B"/>
    <w:rsid w:val="0068371C"/>
    <w:rsid w:val="0068463D"/>
    <w:rsid w:val="00685BA9"/>
    <w:rsid w:val="00690612"/>
    <w:rsid w:val="00690FDC"/>
    <w:rsid w:val="00693406"/>
    <w:rsid w:val="00694C81"/>
    <w:rsid w:val="00695B2A"/>
    <w:rsid w:val="006970B4"/>
    <w:rsid w:val="006A23D0"/>
    <w:rsid w:val="006A5BCF"/>
    <w:rsid w:val="006A673D"/>
    <w:rsid w:val="006B2681"/>
    <w:rsid w:val="006B27D3"/>
    <w:rsid w:val="006B294A"/>
    <w:rsid w:val="006B3EF4"/>
    <w:rsid w:val="006B58BA"/>
    <w:rsid w:val="006B6015"/>
    <w:rsid w:val="006B64B7"/>
    <w:rsid w:val="006B7574"/>
    <w:rsid w:val="006C0600"/>
    <w:rsid w:val="006C2571"/>
    <w:rsid w:val="006D002C"/>
    <w:rsid w:val="006D1438"/>
    <w:rsid w:val="006D28D2"/>
    <w:rsid w:val="006D4D0D"/>
    <w:rsid w:val="006D51CF"/>
    <w:rsid w:val="006D7C82"/>
    <w:rsid w:val="006E00FC"/>
    <w:rsid w:val="006E7BB0"/>
    <w:rsid w:val="006F0E13"/>
    <w:rsid w:val="006F1221"/>
    <w:rsid w:val="006F4C5A"/>
    <w:rsid w:val="006F67C5"/>
    <w:rsid w:val="006F6C05"/>
    <w:rsid w:val="006F7886"/>
    <w:rsid w:val="006F7C28"/>
    <w:rsid w:val="00701254"/>
    <w:rsid w:val="00702A36"/>
    <w:rsid w:val="007061AD"/>
    <w:rsid w:val="00706C64"/>
    <w:rsid w:val="007071E4"/>
    <w:rsid w:val="0071104B"/>
    <w:rsid w:val="00711DDB"/>
    <w:rsid w:val="00714F67"/>
    <w:rsid w:val="00715D46"/>
    <w:rsid w:val="00720CC0"/>
    <w:rsid w:val="00724A32"/>
    <w:rsid w:val="007262DC"/>
    <w:rsid w:val="007276F2"/>
    <w:rsid w:val="0073194F"/>
    <w:rsid w:val="007319D1"/>
    <w:rsid w:val="00732702"/>
    <w:rsid w:val="00735F39"/>
    <w:rsid w:val="00737342"/>
    <w:rsid w:val="00740029"/>
    <w:rsid w:val="00740230"/>
    <w:rsid w:val="007433EA"/>
    <w:rsid w:val="00744392"/>
    <w:rsid w:val="007452E6"/>
    <w:rsid w:val="00747D0D"/>
    <w:rsid w:val="0075688A"/>
    <w:rsid w:val="0075764F"/>
    <w:rsid w:val="007606BB"/>
    <w:rsid w:val="007608BF"/>
    <w:rsid w:val="00762F0C"/>
    <w:rsid w:val="00767B40"/>
    <w:rsid w:val="00767F35"/>
    <w:rsid w:val="007733C9"/>
    <w:rsid w:val="007744E3"/>
    <w:rsid w:val="00785889"/>
    <w:rsid w:val="007865B8"/>
    <w:rsid w:val="007956FC"/>
    <w:rsid w:val="007A11BD"/>
    <w:rsid w:val="007A6161"/>
    <w:rsid w:val="007A6933"/>
    <w:rsid w:val="007A7536"/>
    <w:rsid w:val="007B10AF"/>
    <w:rsid w:val="007B699A"/>
    <w:rsid w:val="007C003D"/>
    <w:rsid w:val="007C1C64"/>
    <w:rsid w:val="007C2F6D"/>
    <w:rsid w:val="007C3866"/>
    <w:rsid w:val="007C439D"/>
    <w:rsid w:val="007C4E59"/>
    <w:rsid w:val="007C645B"/>
    <w:rsid w:val="007C737C"/>
    <w:rsid w:val="007D0B5D"/>
    <w:rsid w:val="007D1382"/>
    <w:rsid w:val="007D1F65"/>
    <w:rsid w:val="007D2AA7"/>
    <w:rsid w:val="007D3DEA"/>
    <w:rsid w:val="007D7341"/>
    <w:rsid w:val="007E130C"/>
    <w:rsid w:val="007E3969"/>
    <w:rsid w:val="007E3F01"/>
    <w:rsid w:val="007E72EC"/>
    <w:rsid w:val="007F1681"/>
    <w:rsid w:val="007F6AB8"/>
    <w:rsid w:val="007F754E"/>
    <w:rsid w:val="00800FE5"/>
    <w:rsid w:val="008030E8"/>
    <w:rsid w:val="008053AE"/>
    <w:rsid w:val="00807AEA"/>
    <w:rsid w:val="00810C0C"/>
    <w:rsid w:val="00810D1B"/>
    <w:rsid w:val="008127E3"/>
    <w:rsid w:val="00814650"/>
    <w:rsid w:val="00814C63"/>
    <w:rsid w:val="008167B4"/>
    <w:rsid w:val="0081689E"/>
    <w:rsid w:val="008208D0"/>
    <w:rsid w:val="00820EF6"/>
    <w:rsid w:val="008240E8"/>
    <w:rsid w:val="008270CB"/>
    <w:rsid w:val="0083074C"/>
    <w:rsid w:val="00831B36"/>
    <w:rsid w:val="00833399"/>
    <w:rsid w:val="0083503B"/>
    <w:rsid w:val="00835705"/>
    <w:rsid w:val="008372A3"/>
    <w:rsid w:val="00837D00"/>
    <w:rsid w:val="00842C96"/>
    <w:rsid w:val="00842EC3"/>
    <w:rsid w:val="00843B43"/>
    <w:rsid w:val="0085594B"/>
    <w:rsid w:val="0085682A"/>
    <w:rsid w:val="0086085A"/>
    <w:rsid w:val="00860B63"/>
    <w:rsid w:val="0086315E"/>
    <w:rsid w:val="008635DA"/>
    <w:rsid w:val="00864753"/>
    <w:rsid w:val="00865563"/>
    <w:rsid w:val="008660B1"/>
    <w:rsid w:val="00866124"/>
    <w:rsid w:val="0087486C"/>
    <w:rsid w:val="00880DA3"/>
    <w:rsid w:val="00881AAB"/>
    <w:rsid w:val="00881D41"/>
    <w:rsid w:val="008826D1"/>
    <w:rsid w:val="00883642"/>
    <w:rsid w:val="00886279"/>
    <w:rsid w:val="008865DD"/>
    <w:rsid w:val="00890563"/>
    <w:rsid w:val="00893A4F"/>
    <w:rsid w:val="00897523"/>
    <w:rsid w:val="00897A84"/>
    <w:rsid w:val="00897E61"/>
    <w:rsid w:val="008A16A7"/>
    <w:rsid w:val="008A3757"/>
    <w:rsid w:val="008A4779"/>
    <w:rsid w:val="008B2B75"/>
    <w:rsid w:val="008C0C6E"/>
    <w:rsid w:val="008C14A4"/>
    <w:rsid w:val="008C6B20"/>
    <w:rsid w:val="008C6CDF"/>
    <w:rsid w:val="008D2869"/>
    <w:rsid w:val="008D4124"/>
    <w:rsid w:val="008D5964"/>
    <w:rsid w:val="008D5B93"/>
    <w:rsid w:val="008E1C08"/>
    <w:rsid w:val="008E455B"/>
    <w:rsid w:val="008E590F"/>
    <w:rsid w:val="008E6E88"/>
    <w:rsid w:val="008E7262"/>
    <w:rsid w:val="008F2B18"/>
    <w:rsid w:val="008F5565"/>
    <w:rsid w:val="00901CA6"/>
    <w:rsid w:val="00903C81"/>
    <w:rsid w:val="009072DD"/>
    <w:rsid w:val="009123EE"/>
    <w:rsid w:val="00915A22"/>
    <w:rsid w:val="00920D5D"/>
    <w:rsid w:val="0092138E"/>
    <w:rsid w:val="00923E65"/>
    <w:rsid w:val="00925FD3"/>
    <w:rsid w:val="00926E3A"/>
    <w:rsid w:val="009334B3"/>
    <w:rsid w:val="00942E37"/>
    <w:rsid w:val="00942F6B"/>
    <w:rsid w:val="00947462"/>
    <w:rsid w:val="009475C1"/>
    <w:rsid w:val="00947EB6"/>
    <w:rsid w:val="00955BA7"/>
    <w:rsid w:val="0096126A"/>
    <w:rsid w:val="009630B5"/>
    <w:rsid w:val="00964C8C"/>
    <w:rsid w:val="009662E3"/>
    <w:rsid w:val="0096778F"/>
    <w:rsid w:val="009708BF"/>
    <w:rsid w:val="0097125D"/>
    <w:rsid w:val="00971605"/>
    <w:rsid w:val="00973C2C"/>
    <w:rsid w:val="00973D3B"/>
    <w:rsid w:val="00974E05"/>
    <w:rsid w:val="009767E2"/>
    <w:rsid w:val="00976803"/>
    <w:rsid w:val="00983381"/>
    <w:rsid w:val="00986D55"/>
    <w:rsid w:val="00993534"/>
    <w:rsid w:val="00993853"/>
    <w:rsid w:val="009955CF"/>
    <w:rsid w:val="00995C7A"/>
    <w:rsid w:val="009970AA"/>
    <w:rsid w:val="009A0DC1"/>
    <w:rsid w:val="009A3070"/>
    <w:rsid w:val="009B01C7"/>
    <w:rsid w:val="009B136C"/>
    <w:rsid w:val="009B6BD1"/>
    <w:rsid w:val="009C0B40"/>
    <w:rsid w:val="009C3649"/>
    <w:rsid w:val="009C54C5"/>
    <w:rsid w:val="009C7467"/>
    <w:rsid w:val="009D01A5"/>
    <w:rsid w:val="009D1B9C"/>
    <w:rsid w:val="009D38C3"/>
    <w:rsid w:val="009D463E"/>
    <w:rsid w:val="009E1404"/>
    <w:rsid w:val="009E6F9B"/>
    <w:rsid w:val="009F0459"/>
    <w:rsid w:val="009F35D9"/>
    <w:rsid w:val="009F3D5B"/>
    <w:rsid w:val="00A005D4"/>
    <w:rsid w:val="00A005D6"/>
    <w:rsid w:val="00A04BB5"/>
    <w:rsid w:val="00A11735"/>
    <w:rsid w:val="00A12BFF"/>
    <w:rsid w:val="00A144D1"/>
    <w:rsid w:val="00A209D5"/>
    <w:rsid w:val="00A20A41"/>
    <w:rsid w:val="00A222C0"/>
    <w:rsid w:val="00A22553"/>
    <w:rsid w:val="00A26431"/>
    <w:rsid w:val="00A31339"/>
    <w:rsid w:val="00A31892"/>
    <w:rsid w:val="00A33A40"/>
    <w:rsid w:val="00A33F7D"/>
    <w:rsid w:val="00A344CB"/>
    <w:rsid w:val="00A34567"/>
    <w:rsid w:val="00A364EE"/>
    <w:rsid w:val="00A365B0"/>
    <w:rsid w:val="00A4389A"/>
    <w:rsid w:val="00A43E69"/>
    <w:rsid w:val="00A4539F"/>
    <w:rsid w:val="00A462BD"/>
    <w:rsid w:val="00A5030B"/>
    <w:rsid w:val="00A52081"/>
    <w:rsid w:val="00A520E7"/>
    <w:rsid w:val="00A53B7B"/>
    <w:rsid w:val="00A5428A"/>
    <w:rsid w:val="00A62FE3"/>
    <w:rsid w:val="00A65B53"/>
    <w:rsid w:val="00A65F13"/>
    <w:rsid w:val="00A67DFE"/>
    <w:rsid w:val="00A700C5"/>
    <w:rsid w:val="00A7325E"/>
    <w:rsid w:val="00A743DE"/>
    <w:rsid w:val="00A8207E"/>
    <w:rsid w:val="00A82443"/>
    <w:rsid w:val="00A82DBD"/>
    <w:rsid w:val="00A8728C"/>
    <w:rsid w:val="00A87B71"/>
    <w:rsid w:val="00A87BB7"/>
    <w:rsid w:val="00A91014"/>
    <w:rsid w:val="00A91526"/>
    <w:rsid w:val="00A9214C"/>
    <w:rsid w:val="00A939C0"/>
    <w:rsid w:val="00A94226"/>
    <w:rsid w:val="00A95BCB"/>
    <w:rsid w:val="00A967B0"/>
    <w:rsid w:val="00AA0634"/>
    <w:rsid w:val="00AA302C"/>
    <w:rsid w:val="00AA4D0A"/>
    <w:rsid w:val="00AA597D"/>
    <w:rsid w:val="00AB1AB1"/>
    <w:rsid w:val="00AB59B9"/>
    <w:rsid w:val="00AB6F0F"/>
    <w:rsid w:val="00AC57CF"/>
    <w:rsid w:val="00AC6C5C"/>
    <w:rsid w:val="00AC75B9"/>
    <w:rsid w:val="00AC77AA"/>
    <w:rsid w:val="00AD1C2A"/>
    <w:rsid w:val="00AD6A01"/>
    <w:rsid w:val="00AD7D26"/>
    <w:rsid w:val="00AE0BC6"/>
    <w:rsid w:val="00AF0F44"/>
    <w:rsid w:val="00AF3B4B"/>
    <w:rsid w:val="00AF47C7"/>
    <w:rsid w:val="00B0112A"/>
    <w:rsid w:val="00B1229F"/>
    <w:rsid w:val="00B1445D"/>
    <w:rsid w:val="00B14822"/>
    <w:rsid w:val="00B14BFE"/>
    <w:rsid w:val="00B20904"/>
    <w:rsid w:val="00B22140"/>
    <w:rsid w:val="00B27627"/>
    <w:rsid w:val="00B30538"/>
    <w:rsid w:val="00B32E9F"/>
    <w:rsid w:val="00B334D4"/>
    <w:rsid w:val="00B34219"/>
    <w:rsid w:val="00B34982"/>
    <w:rsid w:val="00B35B8D"/>
    <w:rsid w:val="00B36857"/>
    <w:rsid w:val="00B40051"/>
    <w:rsid w:val="00B4464E"/>
    <w:rsid w:val="00B44951"/>
    <w:rsid w:val="00B47B81"/>
    <w:rsid w:val="00B52B88"/>
    <w:rsid w:val="00B53382"/>
    <w:rsid w:val="00B575B8"/>
    <w:rsid w:val="00B606B6"/>
    <w:rsid w:val="00B609BF"/>
    <w:rsid w:val="00B642AD"/>
    <w:rsid w:val="00B70796"/>
    <w:rsid w:val="00B739C0"/>
    <w:rsid w:val="00B743DB"/>
    <w:rsid w:val="00B76982"/>
    <w:rsid w:val="00B77489"/>
    <w:rsid w:val="00B81B5F"/>
    <w:rsid w:val="00B8260B"/>
    <w:rsid w:val="00B82A2F"/>
    <w:rsid w:val="00B9013F"/>
    <w:rsid w:val="00B9044D"/>
    <w:rsid w:val="00B91B1B"/>
    <w:rsid w:val="00B92144"/>
    <w:rsid w:val="00B92695"/>
    <w:rsid w:val="00B97436"/>
    <w:rsid w:val="00B97B15"/>
    <w:rsid w:val="00B97C07"/>
    <w:rsid w:val="00B97E0B"/>
    <w:rsid w:val="00BA202A"/>
    <w:rsid w:val="00BA2B36"/>
    <w:rsid w:val="00BA3043"/>
    <w:rsid w:val="00BA38F3"/>
    <w:rsid w:val="00BA44EF"/>
    <w:rsid w:val="00BA4A9D"/>
    <w:rsid w:val="00BA6303"/>
    <w:rsid w:val="00BA6FAE"/>
    <w:rsid w:val="00BB14BE"/>
    <w:rsid w:val="00BB2480"/>
    <w:rsid w:val="00BC01D3"/>
    <w:rsid w:val="00BC2D3F"/>
    <w:rsid w:val="00BC5986"/>
    <w:rsid w:val="00BC65EF"/>
    <w:rsid w:val="00BE408A"/>
    <w:rsid w:val="00BE65C1"/>
    <w:rsid w:val="00BF004A"/>
    <w:rsid w:val="00BF0613"/>
    <w:rsid w:val="00BF0F32"/>
    <w:rsid w:val="00BF17D6"/>
    <w:rsid w:val="00BF1DC2"/>
    <w:rsid w:val="00BF2C22"/>
    <w:rsid w:val="00BF62C2"/>
    <w:rsid w:val="00BF7C6C"/>
    <w:rsid w:val="00C03C6D"/>
    <w:rsid w:val="00C03EFF"/>
    <w:rsid w:val="00C07E65"/>
    <w:rsid w:val="00C10D95"/>
    <w:rsid w:val="00C11C68"/>
    <w:rsid w:val="00C13BCA"/>
    <w:rsid w:val="00C14896"/>
    <w:rsid w:val="00C1519D"/>
    <w:rsid w:val="00C15B71"/>
    <w:rsid w:val="00C204F7"/>
    <w:rsid w:val="00C223D6"/>
    <w:rsid w:val="00C23174"/>
    <w:rsid w:val="00C234FD"/>
    <w:rsid w:val="00C23F81"/>
    <w:rsid w:val="00C2751D"/>
    <w:rsid w:val="00C27715"/>
    <w:rsid w:val="00C27BA5"/>
    <w:rsid w:val="00C309D2"/>
    <w:rsid w:val="00C43B8A"/>
    <w:rsid w:val="00C525D5"/>
    <w:rsid w:val="00C529A8"/>
    <w:rsid w:val="00C53F61"/>
    <w:rsid w:val="00C5456E"/>
    <w:rsid w:val="00C56DE6"/>
    <w:rsid w:val="00C60892"/>
    <w:rsid w:val="00C6128B"/>
    <w:rsid w:val="00C62001"/>
    <w:rsid w:val="00C631E9"/>
    <w:rsid w:val="00C65C92"/>
    <w:rsid w:val="00C66721"/>
    <w:rsid w:val="00C7151A"/>
    <w:rsid w:val="00C741C3"/>
    <w:rsid w:val="00C81509"/>
    <w:rsid w:val="00C82186"/>
    <w:rsid w:val="00C8253C"/>
    <w:rsid w:val="00C82AE2"/>
    <w:rsid w:val="00C851CA"/>
    <w:rsid w:val="00C8637D"/>
    <w:rsid w:val="00C86AD1"/>
    <w:rsid w:val="00C8791F"/>
    <w:rsid w:val="00C97DA0"/>
    <w:rsid w:val="00CA1934"/>
    <w:rsid w:val="00CA4E1D"/>
    <w:rsid w:val="00CA72FA"/>
    <w:rsid w:val="00CB07B0"/>
    <w:rsid w:val="00CB7118"/>
    <w:rsid w:val="00CC11EC"/>
    <w:rsid w:val="00CD0BD4"/>
    <w:rsid w:val="00CD115A"/>
    <w:rsid w:val="00CD207B"/>
    <w:rsid w:val="00CD3E3C"/>
    <w:rsid w:val="00CD440E"/>
    <w:rsid w:val="00CD7C0F"/>
    <w:rsid w:val="00CE29E0"/>
    <w:rsid w:val="00CE393A"/>
    <w:rsid w:val="00CE43F2"/>
    <w:rsid w:val="00CE69F8"/>
    <w:rsid w:val="00CF0D43"/>
    <w:rsid w:val="00CF246E"/>
    <w:rsid w:val="00CF3822"/>
    <w:rsid w:val="00CF4F55"/>
    <w:rsid w:val="00CF50CD"/>
    <w:rsid w:val="00CF6064"/>
    <w:rsid w:val="00D013CC"/>
    <w:rsid w:val="00D0194E"/>
    <w:rsid w:val="00D03471"/>
    <w:rsid w:val="00D064F1"/>
    <w:rsid w:val="00D10480"/>
    <w:rsid w:val="00D138DA"/>
    <w:rsid w:val="00D13A26"/>
    <w:rsid w:val="00D1400A"/>
    <w:rsid w:val="00D16F0F"/>
    <w:rsid w:val="00D2187C"/>
    <w:rsid w:val="00D22747"/>
    <w:rsid w:val="00D228C2"/>
    <w:rsid w:val="00D268A5"/>
    <w:rsid w:val="00D307FA"/>
    <w:rsid w:val="00D30986"/>
    <w:rsid w:val="00D31832"/>
    <w:rsid w:val="00D330B3"/>
    <w:rsid w:val="00D36308"/>
    <w:rsid w:val="00D3651D"/>
    <w:rsid w:val="00D4076E"/>
    <w:rsid w:val="00D42FAA"/>
    <w:rsid w:val="00D43B9D"/>
    <w:rsid w:val="00D43DEE"/>
    <w:rsid w:val="00D45435"/>
    <w:rsid w:val="00D46163"/>
    <w:rsid w:val="00D46AD1"/>
    <w:rsid w:val="00D47757"/>
    <w:rsid w:val="00D47B53"/>
    <w:rsid w:val="00D54041"/>
    <w:rsid w:val="00D5566A"/>
    <w:rsid w:val="00D60A21"/>
    <w:rsid w:val="00D62A0B"/>
    <w:rsid w:val="00D635F4"/>
    <w:rsid w:val="00D63C44"/>
    <w:rsid w:val="00D67D29"/>
    <w:rsid w:val="00D708FB"/>
    <w:rsid w:val="00D70C17"/>
    <w:rsid w:val="00D71428"/>
    <w:rsid w:val="00D72550"/>
    <w:rsid w:val="00D753E9"/>
    <w:rsid w:val="00D75A24"/>
    <w:rsid w:val="00D762DF"/>
    <w:rsid w:val="00D775E0"/>
    <w:rsid w:val="00D85767"/>
    <w:rsid w:val="00D868B9"/>
    <w:rsid w:val="00D86F09"/>
    <w:rsid w:val="00D900DB"/>
    <w:rsid w:val="00D93587"/>
    <w:rsid w:val="00D93A3B"/>
    <w:rsid w:val="00D959AE"/>
    <w:rsid w:val="00DA076C"/>
    <w:rsid w:val="00DA214F"/>
    <w:rsid w:val="00DA28D6"/>
    <w:rsid w:val="00DA49E6"/>
    <w:rsid w:val="00DA561F"/>
    <w:rsid w:val="00DA592D"/>
    <w:rsid w:val="00DA7739"/>
    <w:rsid w:val="00DB3013"/>
    <w:rsid w:val="00DB3E23"/>
    <w:rsid w:val="00DB56B7"/>
    <w:rsid w:val="00DB620D"/>
    <w:rsid w:val="00DB6B63"/>
    <w:rsid w:val="00DC1242"/>
    <w:rsid w:val="00DC3671"/>
    <w:rsid w:val="00DC799C"/>
    <w:rsid w:val="00DD21F5"/>
    <w:rsid w:val="00DD4364"/>
    <w:rsid w:val="00DD4812"/>
    <w:rsid w:val="00DD4B52"/>
    <w:rsid w:val="00DE166E"/>
    <w:rsid w:val="00DE2C98"/>
    <w:rsid w:val="00DE58F3"/>
    <w:rsid w:val="00DE5DD7"/>
    <w:rsid w:val="00DF112D"/>
    <w:rsid w:val="00DF19A6"/>
    <w:rsid w:val="00E0139A"/>
    <w:rsid w:val="00E035FD"/>
    <w:rsid w:val="00E05DA4"/>
    <w:rsid w:val="00E10A57"/>
    <w:rsid w:val="00E129CA"/>
    <w:rsid w:val="00E14714"/>
    <w:rsid w:val="00E228F9"/>
    <w:rsid w:val="00E23961"/>
    <w:rsid w:val="00E2410B"/>
    <w:rsid w:val="00E244D0"/>
    <w:rsid w:val="00E2478F"/>
    <w:rsid w:val="00E24C6E"/>
    <w:rsid w:val="00E26FCB"/>
    <w:rsid w:val="00E272E8"/>
    <w:rsid w:val="00E30D2E"/>
    <w:rsid w:val="00E31DCA"/>
    <w:rsid w:val="00E375F0"/>
    <w:rsid w:val="00E44370"/>
    <w:rsid w:val="00E452AA"/>
    <w:rsid w:val="00E51F9F"/>
    <w:rsid w:val="00E52A04"/>
    <w:rsid w:val="00E5443E"/>
    <w:rsid w:val="00E554EF"/>
    <w:rsid w:val="00E557B4"/>
    <w:rsid w:val="00E55A63"/>
    <w:rsid w:val="00E563C2"/>
    <w:rsid w:val="00E577F6"/>
    <w:rsid w:val="00E628A1"/>
    <w:rsid w:val="00E64A88"/>
    <w:rsid w:val="00E66EC0"/>
    <w:rsid w:val="00E7062A"/>
    <w:rsid w:val="00E7243F"/>
    <w:rsid w:val="00E72C31"/>
    <w:rsid w:val="00E74F6F"/>
    <w:rsid w:val="00E7593A"/>
    <w:rsid w:val="00E77163"/>
    <w:rsid w:val="00E7777D"/>
    <w:rsid w:val="00E80EDE"/>
    <w:rsid w:val="00E817CB"/>
    <w:rsid w:val="00E82381"/>
    <w:rsid w:val="00E8244E"/>
    <w:rsid w:val="00E83FD3"/>
    <w:rsid w:val="00E85F31"/>
    <w:rsid w:val="00E93C20"/>
    <w:rsid w:val="00E95A42"/>
    <w:rsid w:val="00E95FEF"/>
    <w:rsid w:val="00EA0CB2"/>
    <w:rsid w:val="00EA2626"/>
    <w:rsid w:val="00EA568E"/>
    <w:rsid w:val="00EA5BFC"/>
    <w:rsid w:val="00EB0AB9"/>
    <w:rsid w:val="00EB29B6"/>
    <w:rsid w:val="00EB74C3"/>
    <w:rsid w:val="00EC0802"/>
    <w:rsid w:val="00EC1F86"/>
    <w:rsid w:val="00EC2BE9"/>
    <w:rsid w:val="00EC2ED3"/>
    <w:rsid w:val="00EC572C"/>
    <w:rsid w:val="00EC70F9"/>
    <w:rsid w:val="00ED15F0"/>
    <w:rsid w:val="00ED3B88"/>
    <w:rsid w:val="00ED742C"/>
    <w:rsid w:val="00EE12B0"/>
    <w:rsid w:val="00EE78C2"/>
    <w:rsid w:val="00EF0D2A"/>
    <w:rsid w:val="00EF13C8"/>
    <w:rsid w:val="00EF1953"/>
    <w:rsid w:val="00EF2950"/>
    <w:rsid w:val="00EF32D2"/>
    <w:rsid w:val="00EF5031"/>
    <w:rsid w:val="00F015DE"/>
    <w:rsid w:val="00F05024"/>
    <w:rsid w:val="00F10B03"/>
    <w:rsid w:val="00F10EC7"/>
    <w:rsid w:val="00F12305"/>
    <w:rsid w:val="00F12F47"/>
    <w:rsid w:val="00F135E6"/>
    <w:rsid w:val="00F146D5"/>
    <w:rsid w:val="00F17AD2"/>
    <w:rsid w:val="00F20C0F"/>
    <w:rsid w:val="00F22E55"/>
    <w:rsid w:val="00F25364"/>
    <w:rsid w:val="00F25A38"/>
    <w:rsid w:val="00F26F80"/>
    <w:rsid w:val="00F26FA8"/>
    <w:rsid w:val="00F2786C"/>
    <w:rsid w:val="00F30DC3"/>
    <w:rsid w:val="00F34F2C"/>
    <w:rsid w:val="00F35114"/>
    <w:rsid w:val="00F35AB0"/>
    <w:rsid w:val="00F37703"/>
    <w:rsid w:val="00F41DBB"/>
    <w:rsid w:val="00F51892"/>
    <w:rsid w:val="00F550BA"/>
    <w:rsid w:val="00F57510"/>
    <w:rsid w:val="00F64076"/>
    <w:rsid w:val="00F6629B"/>
    <w:rsid w:val="00F66CB8"/>
    <w:rsid w:val="00F73F08"/>
    <w:rsid w:val="00F74645"/>
    <w:rsid w:val="00F76B46"/>
    <w:rsid w:val="00F828C2"/>
    <w:rsid w:val="00F82D17"/>
    <w:rsid w:val="00F90BF6"/>
    <w:rsid w:val="00F95265"/>
    <w:rsid w:val="00FA084F"/>
    <w:rsid w:val="00FA0984"/>
    <w:rsid w:val="00FA32B0"/>
    <w:rsid w:val="00FA3367"/>
    <w:rsid w:val="00FA58CA"/>
    <w:rsid w:val="00FA6209"/>
    <w:rsid w:val="00FA6460"/>
    <w:rsid w:val="00FA684E"/>
    <w:rsid w:val="00FB0D81"/>
    <w:rsid w:val="00FB0EBD"/>
    <w:rsid w:val="00FB5151"/>
    <w:rsid w:val="00FB5F5B"/>
    <w:rsid w:val="00FB6769"/>
    <w:rsid w:val="00FB71F8"/>
    <w:rsid w:val="00FB72C0"/>
    <w:rsid w:val="00FB76AC"/>
    <w:rsid w:val="00FC21C9"/>
    <w:rsid w:val="00FC2A5A"/>
    <w:rsid w:val="00FC2F56"/>
    <w:rsid w:val="00FC62E6"/>
    <w:rsid w:val="00FC6556"/>
    <w:rsid w:val="00FD1C86"/>
    <w:rsid w:val="00FD236E"/>
    <w:rsid w:val="00FD38A8"/>
    <w:rsid w:val="00FD50AB"/>
    <w:rsid w:val="00FD5B82"/>
    <w:rsid w:val="00FD5C66"/>
    <w:rsid w:val="00FE04B7"/>
    <w:rsid w:val="00FE0628"/>
    <w:rsid w:val="00FE4532"/>
    <w:rsid w:val="00FF1A24"/>
    <w:rsid w:val="00FF59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A71C3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4618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74F6F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400162"/>
    <w:rPr>
      <w:rFonts w:ascii="Tahoma" w:hAnsi="Tahoma"/>
      <w:szCs w:val="24"/>
    </w:rPr>
  </w:style>
  <w:style w:type="character" w:styleId="Hyperlink">
    <w:name w:val="Hyperlink"/>
    <w:basedOn w:val="DefaultParagraphFont"/>
    <w:unhideWhenUsed/>
    <w:rsid w:val="00997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4B3"/>
    <w:rPr>
      <w:color w:val="605E5C"/>
      <w:shd w:val="clear" w:color="auto" w:fill="E1DFDD"/>
    </w:rPr>
  </w:style>
  <w:style w:type="table" w:styleId="TableGrid">
    <w:name w:val="Table Grid"/>
    <w:basedOn w:val="TableNormal"/>
    <w:rsid w:val="00D2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2827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C10D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82D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139A"/>
    <w:rPr>
      <w:rFonts w:ascii="Calibri" w:eastAsiaTheme="minorHAnsi" w:hAnsi="Calibri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139A"/>
    <w:rPr>
      <w:rFonts w:ascii="Calibri" w:eastAsiaTheme="minorHAnsi" w:hAnsi="Calibri" w:cstheme="minorBid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zoomgov.com%2Fj%2F1607908677%3Fpwd%3DiJBOdgaCkWPx1e3NlJtqnXC1Lgm5mZ.1&amp;data=05%7C02%7CDavid.Ingram%40dhhs.nc.gov%7C1d9675fe081345df560c08dced2b5ca6%7C7a7681dcb9d0449a85c3ecc26cd7ed19%7C0%7C0%7C638646017751664255%7CUnknown%7CTWFpbGZsb3d8eyJWIjoiMC4wLjAwMDAiLCJQIjoiV2luMzIiLCJBTiI6Ik1haWwiLCJXVCI6Mn0%3D%7C0%7C%7C%7C&amp;sdata=856cg52VCPNyGU31YGANAicget58WneCNtMqazWQCts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5397-4320-4AF9-982B-F3F410D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40</TotalTime>
  <Pages>1</Pages>
  <Words>245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Melissa Swartz</cp:lastModifiedBy>
  <cp:revision>13</cp:revision>
  <cp:lastPrinted>2023-11-06T23:02:00Z</cp:lastPrinted>
  <dcterms:created xsi:type="dcterms:W3CDTF">2024-12-31T14:29:00Z</dcterms:created>
  <dcterms:modified xsi:type="dcterms:W3CDTF">2025-01-22T17:07:00Z</dcterms:modified>
</cp:coreProperties>
</file>